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91037" w14:textId="77777777" w:rsidR="00440398" w:rsidRPr="002A1D6C" w:rsidRDefault="007B612E" w:rsidP="00562B0D">
      <w:pPr>
        <w:pStyle w:val="DSC-Title"/>
        <w:rPr>
          <w:lang w:val="en-CA"/>
        </w:rPr>
      </w:pPr>
      <w:r>
        <w:rPr>
          <w:lang w:val="en-CA"/>
        </w:rPr>
        <w:t xml:space="preserve">Paper </w:t>
      </w:r>
      <w:r w:rsidR="007D6EE7" w:rsidRPr="002A1D6C">
        <w:rPr>
          <w:lang w:val="en-CA"/>
        </w:rPr>
        <w:t>T</w:t>
      </w:r>
      <w:r w:rsidR="00374686" w:rsidRPr="002A1D6C">
        <w:rPr>
          <w:lang w:val="en-CA"/>
        </w:rPr>
        <w:t>itle</w:t>
      </w:r>
      <w:r w:rsidR="0092640B">
        <w:rPr>
          <w:lang w:val="en-CA"/>
        </w:rPr>
        <w:t xml:space="preserve"> (DSC-Title)</w:t>
      </w:r>
    </w:p>
    <w:p w14:paraId="76D00CC1" w14:textId="678D411E" w:rsidR="009E095F" w:rsidRDefault="009E095F" w:rsidP="00CF235B">
      <w:pPr>
        <w:pStyle w:val="DSC-Maintext"/>
      </w:pPr>
      <w:r w:rsidRPr="009E095F">
        <w:t>No author information should be included in the file</w:t>
      </w:r>
      <w:r>
        <w:t>, as papers are double-blind peer-reviewed</w:t>
      </w:r>
      <w:r w:rsidRPr="009E095F">
        <w:t>.</w:t>
      </w:r>
    </w:p>
    <w:p w14:paraId="3D37E0BC" w14:textId="120F7A35" w:rsidR="003D0634" w:rsidRDefault="00646ED3" w:rsidP="00CF235B">
      <w:pPr>
        <w:pStyle w:val="DSC-Maintext"/>
      </w:pPr>
      <w:r>
        <w:t>(DSC-</w:t>
      </w:r>
      <w:r w:rsidR="00CF235B">
        <w:t>Main text</w:t>
      </w:r>
      <w:r>
        <w:t>)</w:t>
      </w:r>
      <w:r w:rsidR="00CF235B">
        <w:t xml:space="preserve"> </w:t>
      </w:r>
      <w:r w:rsidR="00D46E15">
        <w:t>The abstract is written in</w:t>
      </w:r>
      <w:r w:rsidR="007D6EE7" w:rsidRPr="002A1D6C">
        <w:t xml:space="preserve"> </w:t>
      </w:r>
      <w:r w:rsidR="000C534C" w:rsidRPr="002A1D6C">
        <w:t>Arial</w:t>
      </w:r>
      <w:r w:rsidR="007D6EE7" w:rsidRPr="002A1D6C">
        <w:t>, size 10. The paragraph is justified</w:t>
      </w:r>
      <w:r w:rsidR="00070D53">
        <w:t xml:space="preserve">, </w:t>
      </w:r>
      <w:r w:rsidR="00070D53">
        <w:rPr>
          <w:rFonts w:cs="Arial"/>
        </w:rPr>
        <w:t>one-column (full page width)</w:t>
      </w:r>
      <w:r w:rsidR="007D6EE7" w:rsidRPr="002A1D6C">
        <w:t xml:space="preserve">. The abstract </w:t>
      </w:r>
      <w:r w:rsidR="00070D53">
        <w:t>is limited to</w:t>
      </w:r>
      <w:r w:rsidR="007D6EE7" w:rsidRPr="002A1D6C">
        <w:t xml:space="preserve"> </w:t>
      </w:r>
      <w:r w:rsidR="00CF235B">
        <w:t>10</w:t>
      </w:r>
      <w:r w:rsidR="00F914D9">
        <w:t>0</w:t>
      </w:r>
      <w:r w:rsidR="007D6EE7" w:rsidRPr="002A1D6C">
        <w:t>0</w:t>
      </w:r>
      <w:r w:rsidR="00B773B4">
        <w:t xml:space="preserve"> words.</w:t>
      </w:r>
    </w:p>
    <w:p w14:paraId="796DB830" w14:textId="77777777" w:rsidR="00CF235B" w:rsidRDefault="00CF235B" w:rsidP="00CF235B">
      <w:pPr>
        <w:pStyle w:val="DSC-Maintext"/>
        <w:rPr>
          <w:rFonts w:cs="Arial"/>
          <w:lang w:val="en-CA"/>
        </w:rPr>
      </w:pPr>
      <w:r w:rsidRPr="002A1D6C">
        <w:rPr>
          <w:rFonts w:cs="Arial"/>
          <w:lang w:val="en-CA"/>
        </w:rPr>
        <w:t xml:space="preserve">The legends are </w:t>
      </w:r>
      <w:r>
        <w:rPr>
          <w:rFonts w:cs="Arial"/>
          <w:lang w:val="en-CA"/>
        </w:rPr>
        <w:t>below the figures, in Arial, size 8</w:t>
      </w:r>
      <w:r w:rsidRPr="002A1D6C">
        <w:rPr>
          <w:rFonts w:cs="Arial"/>
          <w:lang w:val="en-CA"/>
        </w:rPr>
        <w:t xml:space="preserve"> </w:t>
      </w:r>
      <w:r>
        <w:rPr>
          <w:rFonts w:cs="Arial"/>
          <w:lang w:val="en-CA"/>
        </w:rPr>
        <w:t xml:space="preserve">bold, and </w:t>
      </w:r>
      <w:r w:rsidRPr="002A1D6C">
        <w:rPr>
          <w:rFonts w:cs="Arial"/>
          <w:lang w:val="en-CA"/>
        </w:rPr>
        <w:t>cent</w:t>
      </w:r>
      <w:r>
        <w:rPr>
          <w:rFonts w:cs="Arial"/>
          <w:lang w:val="en-CA"/>
        </w:rPr>
        <w:t>ered as shown in Fig. 1</w:t>
      </w:r>
      <w:r w:rsidRPr="002A1D6C">
        <w:rPr>
          <w:rFonts w:cs="Arial"/>
          <w:lang w:val="en-CA"/>
        </w:rPr>
        <w:t>.</w:t>
      </w:r>
    </w:p>
    <w:p w14:paraId="013FF5CA" w14:textId="77777777" w:rsidR="00CF235B" w:rsidRPr="002A1D6C" w:rsidRDefault="00CF235B" w:rsidP="00CF235B">
      <w:pPr>
        <w:pStyle w:val="DSC-Maintext"/>
        <w:rPr>
          <w:rFonts w:cs="Arial"/>
          <w:lang w:val="en-CA"/>
        </w:rPr>
      </w:pPr>
    </w:p>
    <w:p w14:paraId="0DC4ECAD" w14:textId="77777777" w:rsidR="00CF235B" w:rsidRDefault="00CF235B" w:rsidP="00CF235B">
      <w:pPr>
        <w:pStyle w:val="DSC-Maintext"/>
        <w:jc w:val="center"/>
      </w:pPr>
      <w:r>
        <w:rPr>
          <w:noProof/>
        </w:rPr>
        <w:drawing>
          <wp:inline distT="0" distB="0" distL="0" distR="0" wp14:anchorId="78AF655A" wp14:editId="7BD01565">
            <wp:extent cx="2886075" cy="731520"/>
            <wp:effectExtent l="0" t="0" r="9525" b="0"/>
            <wp:docPr id="2" name="Picture 1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48" r="25093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C9A4831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</w:p>
    <w:p w14:paraId="56B8555B" w14:textId="77777777" w:rsidR="00CF235B" w:rsidRDefault="00CF235B" w:rsidP="00CF235B">
      <w:pPr>
        <w:pStyle w:val="DSC-Figure"/>
      </w:pPr>
      <w:r>
        <w:t>Figure 1: DSC Style ribbon in MS Word (DSC-Figure)</w:t>
      </w:r>
    </w:p>
    <w:p w14:paraId="1463C0BA" w14:textId="21DAC0A2" w:rsidR="00CF235B" w:rsidRPr="002A1D6C" w:rsidRDefault="00CF235B" w:rsidP="00CF235B">
      <w:pPr>
        <w:pStyle w:val="DSC-Maintext"/>
        <w:rPr>
          <w:lang w:val="en-CA"/>
        </w:rPr>
      </w:pPr>
      <w:r>
        <w:rPr>
          <w:lang w:val="en-CA"/>
        </w:rPr>
        <w:t>The tables are numbered</w:t>
      </w:r>
      <w:r w:rsidRPr="002A1D6C">
        <w:rPr>
          <w:lang w:val="en-CA"/>
        </w:rPr>
        <w:t xml:space="preserve"> above the table. </w:t>
      </w:r>
      <w:r>
        <w:rPr>
          <w:lang w:val="en-CA"/>
        </w:rPr>
        <w:t>The font of the table title is Arial size 9</w:t>
      </w:r>
      <w:r w:rsidR="009E095F">
        <w:rPr>
          <w:lang w:val="en-CA"/>
        </w:rPr>
        <w:t xml:space="preserve"> </w:t>
      </w:r>
      <w:r>
        <w:rPr>
          <w:lang w:val="en-CA"/>
        </w:rPr>
        <w:t>bold, as shown in Tab.1.</w:t>
      </w:r>
    </w:p>
    <w:p w14:paraId="51E54F73" w14:textId="77777777" w:rsidR="00CF235B" w:rsidRPr="002A1D6C" w:rsidRDefault="00CF235B" w:rsidP="00CF235B">
      <w:pPr>
        <w:pStyle w:val="DSC-Table"/>
        <w:rPr>
          <w:rFonts w:cs="Arial"/>
          <w:lang w:val="en-CA"/>
        </w:rPr>
      </w:pPr>
      <w:r w:rsidRPr="002A1D6C">
        <w:rPr>
          <w:rFonts w:cs="Arial"/>
          <w:lang w:val="en-CA"/>
        </w:rPr>
        <w:t>Table 1</w:t>
      </w:r>
      <w:r>
        <w:rPr>
          <w:rFonts w:cs="Arial"/>
          <w:lang w:val="en-CA"/>
        </w:rPr>
        <w:t>:</w:t>
      </w:r>
      <w:r w:rsidRPr="002A1D6C">
        <w:rPr>
          <w:rFonts w:cs="Arial"/>
          <w:lang w:val="en-CA"/>
        </w:rPr>
        <w:t xml:space="preserve"> </w:t>
      </w:r>
      <w:r>
        <w:rPr>
          <w:rFonts w:cs="Arial"/>
          <w:lang w:val="en-CA"/>
        </w:rPr>
        <w:t>DSC Styles (DSC-Table)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557"/>
      </w:tblGrid>
      <w:tr w:rsidR="00CF235B" w:rsidRPr="002A1D6C" w14:paraId="7D1E3119" w14:textId="77777777" w:rsidTr="005876C9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14:paraId="6525CB3D" w14:textId="77777777" w:rsidR="00CF235B" w:rsidRPr="00D15F1E" w:rsidRDefault="00CF235B" w:rsidP="005876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D15F1E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tyle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75F2C28A" w14:textId="77777777" w:rsidR="00CF235B" w:rsidRPr="00D15F1E" w:rsidRDefault="00CF235B" w:rsidP="005876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D15F1E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Font</w:t>
            </w:r>
          </w:p>
        </w:tc>
      </w:tr>
      <w:tr w:rsidR="00CF235B" w:rsidRPr="002A1D6C" w14:paraId="200CBCE0" w14:textId="77777777" w:rsidTr="005876C9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14:paraId="0A4E8DC9" w14:textId="77777777" w:rsidR="00CF235B" w:rsidRPr="00D826C1" w:rsidRDefault="00CF235B" w:rsidP="005876C9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CA"/>
              </w:rPr>
              <w:t>DSC-Abstract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2A21BAF" w14:textId="77777777" w:rsidR="00CF235B" w:rsidRPr="00D826C1" w:rsidRDefault="00CF235B" w:rsidP="005876C9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 w:rsidRPr="00D826C1">
              <w:rPr>
                <w:rFonts w:ascii="Arial" w:hAnsi="Arial" w:cs="Arial"/>
                <w:bCs/>
                <w:sz w:val="18"/>
                <w:szCs w:val="18"/>
                <w:lang w:val="en-CA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  <w:lang w:val="en-CA"/>
              </w:rPr>
              <w:t xml:space="preserve"> (Italic)</w:t>
            </w:r>
          </w:p>
        </w:tc>
      </w:tr>
      <w:tr w:rsidR="00CF235B" w:rsidRPr="002A1D6C" w14:paraId="2BC7FA62" w14:textId="77777777" w:rsidTr="005876C9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14:paraId="23B6AEFA" w14:textId="77777777" w:rsidR="00CF235B" w:rsidRPr="00D826C1" w:rsidRDefault="00CF235B" w:rsidP="005876C9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CA"/>
              </w:rPr>
              <w:t>DSC-Title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32636FE2" w14:textId="77777777" w:rsidR="00CF235B" w:rsidRPr="00D826C1" w:rsidRDefault="00CF235B" w:rsidP="005876C9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CA"/>
              </w:rPr>
              <w:t>20</w:t>
            </w:r>
          </w:p>
        </w:tc>
      </w:tr>
      <w:tr w:rsidR="00CF235B" w:rsidRPr="002A1D6C" w14:paraId="71637D7E" w14:textId="77777777" w:rsidTr="005876C9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14:paraId="31DD4DCE" w14:textId="77777777" w:rsidR="00CF235B" w:rsidRDefault="00CF235B" w:rsidP="005876C9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CA"/>
              </w:rPr>
              <w:t>DSC-Main text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1FEA743" w14:textId="77777777" w:rsidR="00CF235B" w:rsidRPr="00D826C1" w:rsidRDefault="00CF235B" w:rsidP="005876C9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CA"/>
              </w:rPr>
              <w:t>10</w:t>
            </w:r>
          </w:p>
        </w:tc>
      </w:tr>
      <w:tr w:rsidR="00CF235B" w:rsidRPr="002A1D6C" w14:paraId="7590C762" w14:textId="77777777" w:rsidTr="005876C9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14:paraId="10D247E8" w14:textId="77777777" w:rsidR="00CF235B" w:rsidRDefault="00CF235B" w:rsidP="005876C9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CA"/>
              </w:rPr>
              <w:t>DSC-Title 1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6E1D4FF1" w14:textId="77777777" w:rsidR="00CF235B" w:rsidRPr="00D826C1" w:rsidRDefault="00CF235B" w:rsidP="005876C9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CA"/>
              </w:rPr>
              <w:t>16</w:t>
            </w:r>
          </w:p>
        </w:tc>
      </w:tr>
      <w:tr w:rsidR="00CF235B" w:rsidRPr="002A1D6C" w14:paraId="2077A1AE" w14:textId="77777777" w:rsidTr="005876C9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14:paraId="4E3DFE1A" w14:textId="77777777" w:rsidR="00CF235B" w:rsidRDefault="00CF235B" w:rsidP="005876C9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CA"/>
              </w:rPr>
              <w:t>DSC-Reference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3B49FCE5" w14:textId="77777777" w:rsidR="00CF235B" w:rsidRPr="00D826C1" w:rsidRDefault="00CF235B" w:rsidP="005876C9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CA"/>
              </w:rPr>
              <w:t>9</w:t>
            </w:r>
          </w:p>
        </w:tc>
      </w:tr>
    </w:tbl>
    <w:p w14:paraId="28824470" w14:textId="77777777" w:rsidR="00CF235B" w:rsidRDefault="00CF235B" w:rsidP="00CF235B">
      <w:pPr>
        <w:pStyle w:val="DSC-Maintext"/>
      </w:pPr>
    </w:p>
    <w:p w14:paraId="0F24C4F9" w14:textId="77777777" w:rsidR="00CF235B" w:rsidRPr="002A1D6C" w:rsidRDefault="00CF235B" w:rsidP="00CF235B">
      <w:pPr>
        <w:pStyle w:val="DSC-Maintext"/>
        <w:rPr>
          <w:rFonts w:cs="Arial"/>
          <w:lang w:val="en-CA"/>
        </w:rPr>
      </w:pPr>
      <w:r w:rsidRPr="002A1D6C">
        <w:rPr>
          <w:rFonts w:cs="Arial"/>
          <w:lang w:val="en-CA"/>
        </w:rPr>
        <w:t>Equations are referenced in the text and numbered as described in the Eq. 1. Equati</w:t>
      </w:r>
      <w:r>
        <w:rPr>
          <w:rFonts w:cs="Arial"/>
          <w:lang w:val="en-CA"/>
        </w:rPr>
        <w:t xml:space="preserve">ons are written in </w:t>
      </w:r>
      <w:r w:rsidRPr="002A1D6C">
        <w:rPr>
          <w:rFonts w:cs="Arial"/>
          <w:lang w:val="en-CA"/>
        </w:rPr>
        <w:t>Arial</w:t>
      </w:r>
      <w:r>
        <w:rPr>
          <w:rFonts w:cs="Arial"/>
          <w:lang w:val="en-CA"/>
        </w:rPr>
        <w:t xml:space="preserve"> 9, italic</w:t>
      </w:r>
      <w:r w:rsidRPr="002A1D6C">
        <w:rPr>
          <w:rFonts w:cs="Arial"/>
          <w:lang w:val="en-CA"/>
        </w:rPr>
        <w:t>.</w:t>
      </w:r>
    </w:p>
    <w:p w14:paraId="10A53012" w14:textId="77777777" w:rsidR="00CF235B" w:rsidRPr="002A1D6C" w:rsidRDefault="00CF235B" w:rsidP="00CF235B">
      <w:pPr>
        <w:pStyle w:val="DSC-Equation"/>
        <w:tabs>
          <w:tab w:val="center" w:pos="2410"/>
          <w:tab w:val="right" w:pos="4678"/>
        </w:tabs>
        <w:rPr>
          <w:rFonts w:cs="Arial"/>
          <w:lang w:val="en-CA"/>
        </w:rPr>
      </w:pPr>
      <w:r>
        <w:rPr>
          <w:rFonts w:cs="Arial"/>
          <w:lang w:val="en-CA"/>
        </w:rPr>
        <w:tab/>
        <w:t>L = f (S</w:t>
      </w:r>
      <w:proofErr w:type="gramStart"/>
      <w:r>
        <w:rPr>
          <w:rFonts w:cs="Arial"/>
          <w:lang w:val="en-CA"/>
        </w:rPr>
        <w:t>) .</w:t>
      </w:r>
      <w:proofErr w:type="gramEnd"/>
      <w:r>
        <w:rPr>
          <w:rFonts w:cs="Arial"/>
          <w:lang w:val="en-CA"/>
        </w:rPr>
        <w:t xml:space="preserve"> D (DSC-Equation)</w:t>
      </w:r>
      <w:r>
        <w:rPr>
          <w:rFonts w:cs="Arial"/>
          <w:lang w:val="en-CA"/>
        </w:rPr>
        <w:tab/>
      </w:r>
      <w:r w:rsidRPr="002A1D6C">
        <w:rPr>
          <w:rFonts w:cs="Arial"/>
          <w:lang w:val="en-CA"/>
        </w:rPr>
        <w:t>(1)</w:t>
      </w:r>
    </w:p>
    <w:p w14:paraId="30CA25FB" w14:textId="7A9DF5AE" w:rsidR="00CF235B" w:rsidRDefault="00CF235B" w:rsidP="00CF235B">
      <w:pPr>
        <w:pStyle w:val="DSC-Maintext"/>
        <w:rPr>
          <w:rFonts w:cs="Arial"/>
          <w:lang w:val="en-CA"/>
        </w:rPr>
      </w:pPr>
      <w:r w:rsidRPr="002A1D6C">
        <w:rPr>
          <w:rFonts w:cs="Arial"/>
          <w:lang w:val="en-CA"/>
        </w:rPr>
        <w:t xml:space="preserve">The references are </w:t>
      </w:r>
      <w:r>
        <w:rPr>
          <w:rFonts w:cs="Arial"/>
          <w:lang w:val="en-CA"/>
        </w:rPr>
        <w:t>listed</w:t>
      </w:r>
      <w:r w:rsidRPr="002A1D6C">
        <w:rPr>
          <w:rFonts w:cs="Arial"/>
          <w:lang w:val="en-CA"/>
        </w:rPr>
        <w:t xml:space="preserve"> in alphabetical order</w:t>
      </w:r>
      <w:r>
        <w:rPr>
          <w:rFonts w:cs="Arial"/>
          <w:lang w:val="en-CA"/>
        </w:rPr>
        <w:t xml:space="preserve"> of the surname of the first author</w:t>
      </w:r>
      <w:r w:rsidRPr="002A1D6C">
        <w:rPr>
          <w:rFonts w:cs="Arial"/>
          <w:lang w:val="en-CA"/>
        </w:rPr>
        <w:t xml:space="preserve">. </w:t>
      </w:r>
      <w:r>
        <w:rPr>
          <w:rFonts w:cs="Arial"/>
          <w:lang w:val="en-CA"/>
        </w:rPr>
        <w:t>They are written in Arial, size 9. The name of the journal/publisher/symposium etc. is written in italic. Citations</w:t>
      </w:r>
      <w:r w:rsidRPr="002A1D6C">
        <w:rPr>
          <w:rFonts w:cs="Arial"/>
          <w:lang w:val="en-CA"/>
        </w:rPr>
        <w:t xml:space="preserve"> </w:t>
      </w:r>
      <w:r>
        <w:rPr>
          <w:rFonts w:cs="Arial"/>
          <w:lang w:val="en-CA"/>
        </w:rPr>
        <w:t xml:space="preserve">in the main text </w:t>
      </w:r>
      <w:r w:rsidRPr="002A1D6C">
        <w:rPr>
          <w:rFonts w:cs="Arial"/>
          <w:lang w:val="en-CA"/>
        </w:rPr>
        <w:t xml:space="preserve">are given </w:t>
      </w:r>
      <w:r>
        <w:rPr>
          <w:rFonts w:cs="Arial"/>
          <w:lang w:val="en-CA"/>
        </w:rPr>
        <w:t>between</w:t>
      </w:r>
      <w:r w:rsidRPr="002A1D6C">
        <w:rPr>
          <w:rFonts w:cs="Arial"/>
          <w:lang w:val="en-CA"/>
        </w:rPr>
        <w:t xml:space="preserve"> brackets a</w:t>
      </w:r>
      <w:r>
        <w:rPr>
          <w:rFonts w:cs="Arial"/>
          <w:lang w:val="en-CA"/>
        </w:rPr>
        <w:t xml:space="preserve">nd cited with the surname of the author(s) (for one or two authors), or surname and al. (for more than two authors), followed by the publication year </w:t>
      </w:r>
      <w:sdt>
        <w:sdtPr>
          <w:rPr>
            <w:rFonts w:cs="Arial"/>
            <w:lang w:val="en-CA"/>
          </w:rPr>
          <w:id w:val="-1573106696"/>
          <w:placeholder>
            <w:docPart w:val="DefaultPlaceholder_1081868574"/>
          </w:placeholder>
          <w:citation/>
        </w:sdtPr>
        <w:sdtEndPr/>
        <w:sdtContent>
          <w:r>
            <w:rPr>
              <w:rFonts w:cs="Arial"/>
              <w:lang w:val="en-CA"/>
            </w:rPr>
            <w:fldChar w:fldCharType="begin"/>
          </w:r>
          <w:r>
            <w:rPr>
              <w:rFonts w:cs="Arial"/>
            </w:rPr>
            <w:instrText xml:space="preserve">CITATION Bai10 \l 1036 </w:instrText>
          </w:r>
          <w:r>
            <w:rPr>
              <w:rFonts w:cs="Arial"/>
              <w:lang w:val="en-CA"/>
            </w:rPr>
            <w:fldChar w:fldCharType="separate"/>
          </w:r>
          <w:r w:rsidRPr="00CC40DE">
            <w:rPr>
              <w:rFonts w:cs="Arial"/>
              <w:noProof/>
            </w:rPr>
            <w:t>(Bailet, et al., 2010)</w:t>
          </w:r>
          <w:r>
            <w:rPr>
              <w:rFonts w:cs="Arial"/>
              <w:lang w:val="en-CA"/>
            </w:rPr>
            <w:fldChar w:fldCharType="end"/>
          </w:r>
        </w:sdtContent>
      </w:sdt>
      <w:r>
        <w:rPr>
          <w:rFonts w:cs="Arial"/>
          <w:lang w:val="en-CA"/>
        </w:rPr>
        <w:t xml:space="preserve"> or </w:t>
      </w:r>
      <w:sdt>
        <w:sdtPr>
          <w:rPr>
            <w:rFonts w:cs="Arial"/>
            <w:lang w:val="en-CA"/>
          </w:rPr>
          <w:id w:val="-1400814885"/>
          <w:placeholder>
            <w:docPart w:val="DefaultPlaceholder_1081868574"/>
          </w:placeholder>
          <w:citation/>
        </w:sdtPr>
        <w:sdtEndPr/>
        <w:sdtContent>
          <w:r>
            <w:rPr>
              <w:rFonts w:cs="Arial"/>
              <w:lang w:val="en-CA"/>
            </w:rPr>
            <w:fldChar w:fldCharType="begin"/>
          </w:r>
          <w:r>
            <w:rPr>
              <w:rFonts w:cs="Arial"/>
            </w:rPr>
            <w:instrText xml:space="preserve">CITATION Dib8a \t  \l 1036 </w:instrText>
          </w:r>
          <w:r>
            <w:rPr>
              <w:rFonts w:cs="Arial"/>
              <w:lang w:val="en-CA"/>
            </w:rPr>
            <w:fldChar w:fldCharType="separate"/>
          </w:r>
          <w:r w:rsidRPr="00CC40DE">
            <w:rPr>
              <w:rFonts w:cs="Arial"/>
              <w:noProof/>
            </w:rPr>
            <w:t>(Dibs &amp; Rall , 2008a)</w:t>
          </w:r>
          <w:r>
            <w:rPr>
              <w:rFonts w:cs="Arial"/>
              <w:lang w:val="en-CA"/>
            </w:rPr>
            <w:fldChar w:fldCharType="end"/>
          </w:r>
        </w:sdtContent>
      </w:sdt>
      <w:r>
        <w:rPr>
          <w:rFonts w:cs="Arial"/>
          <w:lang w:val="en-CA"/>
        </w:rPr>
        <w:t>. The template of this referencing style is proposed by Microsoft Word and EndNote as Harvard – Anglia, 2008.</w:t>
      </w:r>
    </w:p>
    <w:p w14:paraId="7FEF23F0" w14:textId="69055A40" w:rsidR="2142429B" w:rsidRDefault="2142429B" w:rsidP="1BE32A43">
      <w:pPr>
        <w:pStyle w:val="DSC-Title1"/>
      </w:pPr>
      <w:r>
        <w:t>Introduction</w:t>
      </w:r>
    </w:p>
    <w:p w14:paraId="778EC40F" w14:textId="6D159FE8" w:rsidR="2142429B" w:rsidRDefault="2142429B" w:rsidP="1BE32A43">
      <w:pPr>
        <w:pStyle w:val="DSC-Maintext"/>
        <w:spacing w:line="259" w:lineRule="auto"/>
        <w:rPr>
          <w:rFonts w:cs="Arial"/>
        </w:rPr>
      </w:pPr>
      <w:r w:rsidRPr="1BE32A43">
        <w:rPr>
          <w:rFonts w:cs="Arial"/>
        </w:rPr>
        <w:t>Background and motivation with references to similar/previous works</w:t>
      </w:r>
    </w:p>
    <w:p w14:paraId="2B625A8E" w14:textId="44E22383" w:rsidR="2142429B" w:rsidRDefault="2142429B" w:rsidP="1BE32A43">
      <w:pPr>
        <w:pStyle w:val="DSC-Title1"/>
      </w:pPr>
      <w:r>
        <w:t>Research question</w:t>
      </w:r>
    </w:p>
    <w:p w14:paraId="3D9F980B" w14:textId="4DBD5870" w:rsidR="2142429B" w:rsidRDefault="2142429B" w:rsidP="1BE32A43">
      <w:pPr>
        <w:pStyle w:val="DSC-Maintext"/>
        <w:spacing w:line="259" w:lineRule="auto"/>
        <w:rPr>
          <w:rFonts w:cs="Arial"/>
        </w:rPr>
      </w:pPr>
      <w:r w:rsidRPr="1BE32A43">
        <w:rPr>
          <w:rFonts w:cs="Arial"/>
        </w:rPr>
        <w:t>Description of working hypotheses for non-specialized audience</w:t>
      </w:r>
    </w:p>
    <w:p w14:paraId="7653E022" w14:textId="20CB5437" w:rsidR="2142429B" w:rsidRDefault="2142429B" w:rsidP="1BE32A43">
      <w:pPr>
        <w:pStyle w:val="DSC-Title1"/>
      </w:pPr>
      <w:r>
        <w:t>Methodology</w:t>
      </w:r>
    </w:p>
    <w:p w14:paraId="1C3585CA" w14:textId="5202E2AF" w:rsidR="2142429B" w:rsidRDefault="2142429B" w:rsidP="1BE32A43">
      <w:pPr>
        <w:pStyle w:val="DSC-Maintext"/>
        <w:spacing w:line="259" w:lineRule="auto"/>
        <w:rPr>
          <w:rFonts w:cs="Arial"/>
        </w:rPr>
      </w:pPr>
      <w:r w:rsidRPr="1BE32A43">
        <w:rPr>
          <w:rFonts w:cs="Arial"/>
        </w:rPr>
        <w:t>Description of the experimental setup and procedure</w:t>
      </w:r>
    </w:p>
    <w:p w14:paraId="6C5567AD" w14:textId="46477732" w:rsidR="2142429B" w:rsidRDefault="2142429B" w:rsidP="1BE32A43">
      <w:pPr>
        <w:pStyle w:val="DSC-Title1"/>
      </w:pPr>
      <w:r>
        <w:t>Results and discussion</w:t>
      </w:r>
    </w:p>
    <w:p w14:paraId="2E49C3A6" w14:textId="0D09BEEF" w:rsidR="2142429B" w:rsidRDefault="2142429B" w:rsidP="1BE32A43">
      <w:pPr>
        <w:pStyle w:val="DSC-Maintext"/>
        <w:spacing w:line="259" w:lineRule="auto"/>
        <w:rPr>
          <w:rFonts w:cs="Arial"/>
        </w:rPr>
      </w:pPr>
      <w:r w:rsidRPr="1BE32A43">
        <w:rPr>
          <w:rFonts w:cs="Arial"/>
        </w:rPr>
        <w:t>When possible, findings must be supported by proper statistical tests</w:t>
      </w:r>
    </w:p>
    <w:p w14:paraId="0A8C90A8" w14:textId="5B6BD3DD" w:rsidR="2142429B" w:rsidRDefault="2142429B" w:rsidP="1BE32A43">
      <w:pPr>
        <w:pStyle w:val="DSC-Title1"/>
      </w:pPr>
      <w:r>
        <w:lastRenderedPageBreak/>
        <w:t>Conclusions/implications</w:t>
      </w:r>
    </w:p>
    <w:p w14:paraId="5B400529" w14:textId="1E831B05" w:rsidR="2142429B" w:rsidRDefault="2142429B" w:rsidP="1BE32A43">
      <w:pPr>
        <w:pStyle w:val="DSC-Maintext"/>
        <w:spacing w:line="259" w:lineRule="auto"/>
        <w:rPr>
          <w:rFonts w:cs="Arial"/>
        </w:rPr>
      </w:pPr>
      <w:r w:rsidRPr="1BE32A43">
        <w:rPr>
          <w:rFonts w:cs="Arial"/>
        </w:rPr>
        <w:t>(Expected) impact and value of the work for the scientific and/or industrial community.</w:t>
      </w:r>
    </w:p>
    <w:sdt>
      <w:sdtPr>
        <w:rPr>
          <w:rFonts w:ascii="Times New Roman" w:hAnsi="Times New Roman" w:cs="Times New Roman"/>
          <w:b w:val="0"/>
          <w:bCs w:val="0"/>
          <w:sz w:val="24"/>
          <w:szCs w:val="24"/>
          <w:lang w:val="fr-FR"/>
        </w:rPr>
        <w:id w:val="230735193"/>
        <w:docPartObj>
          <w:docPartGallery w:val="Bibliographies"/>
          <w:docPartUnique/>
        </w:docPartObj>
      </w:sdtPr>
      <w:sdtEndPr>
        <w:rPr>
          <w:rFonts w:ascii="Arial" w:hAnsi="Arial" w:cs="Verdana"/>
          <w:bCs/>
          <w:sz w:val="20"/>
          <w:szCs w:val="18"/>
          <w:lang w:val="en-GB"/>
        </w:rPr>
      </w:sdtEndPr>
      <w:sdtContent>
        <w:p w14:paraId="561FCC13" w14:textId="77777777" w:rsidR="00CF235B" w:rsidRPr="008E0435" w:rsidRDefault="00CF235B" w:rsidP="00CF235B">
          <w:pPr>
            <w:pStyle w:val="DSC-Title1"/>
          </w:pPr>
          <w:r w:rsidRPr="008E0435">
            <w:t>References</w:t>
          </w:r>
        </w:p>
        <w:sdt>
          <w:sdtPr>
            <w:rPr>
              <w:rFonts w:ascii="Arial" w:hAnsi="Arial" w:cs="Verdana"/>
              <w:bCs/>
              <w:sz w:val="20"/>
              <w:szCs w:val="18"/>
              <w:lang w:val="en-GB"/>
            </w:rPr>
            <w:id w:val="1950511672"/>
            <w:bibliography/>
          </w:sdtPr>
          <w:sdtEndPr/>
          <w:sdtContent>
            <w:p w14:paraId="1CE4D018" w14:textId="77777777" w:rsidR="00CF235B" w:rsidRPr="00FA5138" w:rsidRDefault="00CF235B" w:rsidP="00CF235B">
              <w:pPr>
                <w:pStyle w:val="Bibliographie"/>
                <w:ind w:left="227" w:hanging="227"/>
                <w:rPr>
                  <w:rFonts w:ascii="Arial" w:hAnsi="Arial" w:cs="Arial"/>
                  <w:noProof/>
                  <w:sz w:val="18"/>
                  <w:szCs w:val="18"/>
                  <w:lang w:val="en-GB"/>
                </w:rPr>
              </w:pPr>
              <w:r w:rsidRPr="00FA5138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 w:rsidRPr="00FA5138">
                <w:rPr>
                  <w:rFonts w:ascii="Arial" w:hAnsi="Arial" w:cs="Arial"/>
                  <w:sz w:val="18"/>
                  <w:szCs w:val="18"/>
                  <w:lang w:val="en-GB"/>
                </w:rPr>
                <w:instrText>BIBLIOGRAPHY</w:instrText>
              </w:r>
              <w:r w:rsidRPr="00FA5138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FA5138">
                <w:rPr>
                  <w:rFonts w:ascii="Arial" w:hAnsi="Arial" w:cs="Arial"/>
                  <w:noProof/>
                  <w:sz w:val="18"/>
                  <w:szCs w:val="18"/>
                  <w:lang w:val="en-GB"/>
                </w:rPr>
                <w:t>Bailet, T., Mahlem, S.</w:t>
              </w:r>
              <w:r>
                <w:rPr>
                  <w:rFonts w:ascii="Arial" w:hAnsi="Arial" w:cs="Arial"/>
                  <w:noProof/>
                  <w:sz w:val="18"/>
                  <w:szCs w:val="18"/>
                  <w:lang w:val="en-GB"/>
                </w:rPr>
                <w:t>,</w:t>
              </w:r>
              <w:r w:rsidRPr="00FA5138">
                <w:rPr>
                  <w:rFonts w:ascii="Arial" w:hAnsi="Arial" w:cs="Arial"/>
                  <w:noProof/>
                  <w:sz w:val="18"/>
                  <w:szCs w:val="18"/>
                  <w:lang w:val="en-GB"/>
                </w:rPr>
                <w:t xml:space="preserve"> </w:t>
              </w:r>
              <w:r>
                <w:rPr>
                  <w:rFonts w:ascii="Arial" w:hAnsi="Arial" w:cs="Arial"/>
                  <w:noProof/>
                  <w:sz w:val="18"/>
                  <w:szCs w:val="18"/>
                  <w:lang w:val="en-GB"/>
                </w:rPr>
                <w:t>and</w:t>
              </w:r>
              <w:r w:rsidRPr="00FA5138">
                <w:rPr>
                  <w:rFonts w:ascii="Arial" w:hAnsi="Arial" w:cs="Arial"/>
                  <w:noProof/>
                  <w:sz w:val="18"/>
                  <w:szCs w:val="18"/>
                  <w:lang w:val="en-GB"/>
                </w:rPr>
                <w:t xml:space="preserve"> Sang, K., 2010. </w:t>
              </w:r>
              <w:r w:rsidRPr="00FA5138">
                <w:rPr>
                  <w:rFonts w:ascii="Arial" w:hAnsi="Arial" w:cs="Arial"/>
                  <w:i/>
                  <w:iCs/>
                  <w:noProof/>
                  <w:sz w:val="18"/>
                  <w:szCs w:val="18"/>
                  <w:lang w:val="en-GB"/>
                </w:rPr>
                <w:t xml:space="preserve">Symposium on Applied Driving. </w:t>
              </w:r>
              <w:r w:rsidRPr="00FA5138">
                <w:rPr>
                  <w:rFonts w:ascii="Arial" w:hAnsi="Arial" w:cs="Arial"/>
                  <w:noProof/>
                  <w:sz w:val="18"/>
                  <w:szCs w:val="18"/>
                  <w:lang w:val="en-GB"/>
                </w:rPr>
                <w:t>Switzerland, s.n.</w:t>
              </w:r>
            </w:p>
            <w:p w14:paraId="110FDE5F" w14:textId="77777777" w:rsidR="00CF235B" w:rsidRPr="00FA5138" w:rsidRDefault="00CF235B" w:rsidP="00CF235B">
              <w:pPr>
                <w:pStyle w:val="Bibliographie"/>
                <w:ind w:left="227" w:hanging="227"/>
                <w:rPr>
                  <w:rFonts w:ascii="Arial" w:hAnsi="Arial" w:cs="Arial"/>
                  <w:noProof/>
                  <w:sz w:val="18"/>
                  <w:szCs w:val="18"/>
                  <w:lang w:val="en-GB"/>
                </w:rPr>
              </w:pPr>
              <w:r w:rsidRPr="00FA5138">
                <w:rPr>
                  <w:rFonts w:ascii="Arial" w:hAnsi="Arial" w:cs="Arial"/>
                  <w:noProof/>
                  <w:sz w:val="18"/>
                  <w:szCs w:val="18"/>
                  <w:lang w:val="en-GB"/>
                </w:rPr>
                <w:t xml:space="preserve">Dibs, V. </w:t>
              </w:r>
              <w:r>
                <w:rPr>
                  <w:rFonts w:ascii="Arial" w:hAnsi="Arial" w:cs="Arial"/>
                  <w:noProof/>
                  <w:sz w:val="18"/>
                  <w:szCs w:val="18"/>
                  <w:lang w:val="en-GB"/>
                </w:rPr>
                <w:t>and</w:t>
              </w:r>
              <w:r w:rsidRPr="00FA5138">
                <w:rPr>
                  <w:rFonts w:ascii="Arial" w:hAnsi="Arial" w:cs="Arial"/>
                  <w:noProof/>
                  <w:sz w:val="18"/>
                  <w:szCs w:val="18"/>
                  <w:lang w:val="en-GB"/>
                </w:rPr>
                <w:t xml:space="preserve"> Rall , A., 2008a. Behavioral Mechanisms Underlying Speed Perception. </w:t>
              </w:r>
              <w:r w:rsidRPr="00FA5138">
                <w:rPr>
                  <w:rFonts w:ascii="Arial" w:hAnsi="Arial" w:cs="Arial"/>
                  <w:i/>
                  <w:iCs/>
                  <w:noProof/>
                  <w:sz w:val="18"/>
                  <w:szCs w:val="18"/>
                  <w:lang w:val="en-GB"/>
                </w:rPr>
                <w:t xml:space="preserve">Movement Verlag, </w:t>
              </w:r>
              <w:r w:rsidRPr="00FA5138">
                <w:rPr>
                  <w:rFonts w:ascii="Arial" w:hAnsi="Arial" w:cs="Arial"/>
                  <w:noProof/>
                  <w:sz w:val="18"/>
                  <w:szCs w:val="18"/>
                  <w:lang w:val="en-GB"/>
                </w:rPr>
                <w:t>p. 108.</w:t>
              </w:r>
            </w:p>
            <w:p w14:paraId="28D29816" w14:textId="77777777" w:rsidR="00CF235B" w:rsidRPr="00FA5138" w:rsidRDefault="00CF235B" w:rsidP="00CF235B">
              <w:pPr>
                <w:pStyle w:val="Bibliographie"/>
                <w:ind w:left="227" w:hanging="227"/>
                <w:rPr>
                  <w:rFonts w:ascii="Arial" w:hAnsi="Arial" w:cs="Arial"/>
                  <w:noProof/>
                  <w:sz w:val="18"/>
                  <w:szCs w:val="18"/>
                  <w:lang w:val="en-GB"/>
                </w:rPr>
              </w:pPr>
              <w:r w:rsidRPr="00FA5138">
                <w:rPr>
                  <w:rFonts w:ascii="Arial" w:hAnsi="Arial" w:cs="Arial"/>
                  <w:noProof/>
                  <w:sz w:val="18"/>
                  <w:szCs w:val="18"/>
                  <w:lang w:val="en-GB"/>
                </w:rPr>
                <w:t xml:space="preserve">Dibs, V. </w:t>
              </w:r>
              <w:r>
                <w:rPr>
                  <w:rFonts w:ascii="Arial" w:hAnsi="Arial" w:cs="Arial"/>
                  <w:noProof/>
                  <w:sz w:val="18"/>
                  <w:szCs w:val="18"/>
                  <w:lang w:val="en-GB"/>
                </w:rPr>
                <w:t>and</w:t>
              </w:r>
              <w:r w:rsidRPr="00FA5138">
                <w:rPr>
                  <w:rFonts w:ascii="Arial" w:hAnsi="Arial" w:cs="Arial"/>
                  <w:noProof/>
                  <w:sz w:val="18"/>
                  <w:szCs w:val="18"/>
                  <w:lang w:val="en-GB"/>
                </w:rPr>
                <w:t xml:space="preserve"> Rall, A., 2008b. Perceptual Mechanisms Underlying Speed Behavior. </w:t>
              </w:r>
              <w:r w:rsidRPr="00FA5138">
                <w:rPr>
                  <w:rFonts w:ascii="Arial" w:hAnsi="Arial" w:cs="Arial"/>
                  <w:i/>
                  <w:iCs/>
                  <w:noProof/>
                  <w:sz w:val="18"/>
                  <w:szCs w:val="18"/>
                  <w:lang w:val="en-GB"/>
                </w:rPr>
                <w:t xml:space="preserve">Movement Verlag, </w:t>
              </w:r>
              <w:r w:rsidRPr="00FA5138">
                <w:rPr>
                  <w:rFonts w:ascii="Arial" w:hAnsi="Arial" w:cs="Arial"/>
                  <w:noProof/>
                  <w:sz w:val="18"/>
                  <w:szCs w:val="18"/>
                  <w:lang w:val="en-GB"/>
                </w:rPr>
                <w:t>p. 118.</w:t>
              </w:r>
            </w:p>
            <w:p w14:paraId="322158F6" w14:textId="77777777" w:rsidR="00CF235B" w:rsidRPr="00FA5138" w:rsidRDefault="00CF235B" w:rsidP="00CF235B">
              <w:pPr>
                <w:pStyle w:val="Bibliographie"/>
                <w:ind w:left="227" w:hanging="227"/>
                <w:rPr>
                  <w:rFonts w:ascii="Arial" w:hAnsi="Arial" w:cs="Arial"/>
                  <w:noProof/>
                  <w:sz w:val="18"/>
                  <w:szCs w:val="18"/>
                </w:rPr>
              </w:pPr>
              <w:r w:rsidRPr="00FA5138">
                <w:rPr>
                  <w:rFonts w:ascii="Arial" w:hAnsi="Arial" w:cs="Arial"/>
                  <w:noProof/>
                  <w:sz w:val="18"/>
                  <w:szCs w:val="18"/>
                  <w:lang w:val="en-GB"/>
                </w:rPr>
                <w:t xml:space="preserve">Smile, P. </w:t>
              </w:r>
              <w:r>
                <w:rPr>
                  <w:rFonts w:ascii="Arial" w:hAnsi="Arial" w:cs="Arial"/>
                  <w:noProof/>
                  <w:sz w:val="18"/>
                  <w:szCs w:val="18"/>
                  <w:lang w:val="en-GB"/>
                </w:rPr>
                <w:t>and</w:t>
              </w:r>
              <w:r w:rsidRPr="00FA5138">
                <w:rPr>
                  <w:rFonts w:ascii="Arial" w:hAnsi="Arial" w:cs="Arial"/>
                  <w:noProof/>
                  <w:sz w:val="18"/>
                  <w:szCs w:val="18"/>
                  <w:lang w:val="en-GB"/>
                </w:rPr>
                <w:t xml:space="preserve"> Why, P., 2006. Theory of different driving modalities. </w:t>
              </w:r>
              <w:r w:rsidRPr="00FA5138">
                <w:rPr>
                  <w:rFonts w:ascii="Arial" w:hAnsi="Arial" w:cs="Arial"/>
                  <w:i/>
                  <w:iCs/>
                  <w:noProof/>
                  <w:sz w:val="18"/>
                  <w:szCs w:val="18"/>
                </w:rPr>
                <w:t xml:space="preserve">Journal of Driving, </w:t>
              </w:r>
              <w:r w:rsidRPr="00FA5138">
                <w:rPr>
                  <w:rFonts w:ascii="Arial" w:hAnsi="Arial" w:cs="Arial"/>
                  <w:noProof/>
                  <w:sz w:val="18"/>
                  <w:szCs w:val="18"/>
                </w:rPr>
                <w:t>Volume 9(2), pp. 63-72.</w:t>
              </w:r>
            </w:p>
            <w:p w14:paraId="01AEB7CC" w14:textId="689BEDAE" w:rsidR="003516F8" w:rsidRDefault="00CF235B" w:rsidP="00CF235B">
              <w:pPr>
                <w:pStyle w:val="DSC-Maintext"/>
                <w:sectPr w:rsidR="003516F8" w:rsidSect="00530F25">
                  <w:headerReference w:type="even" r:id="rId12"/>
                  <w:headerReference w:type="default" r:id="rId13"/>
                  <w:footerReference w:type="even" r:id="rId14"/>
                  <w:footerReference w:type="default" r:id="rId15"/>
                  <w:footerReference w:type="first" r:id="rId16"/>
                  <w:type w:val="continuous"/>
                  <w:pgSz w:w="11906" w:h="16838" w:code="9"/>
                  <w:pgMar w:top="1418" w:right="851" w:bottom="1418" w:left="851" w:header="680" w:footer="567" w:gutter="284"/>
                  <w:cols w:space="708" w:equalWidth="0">
                    <w:col w:w="9920" w:space="425"/>
                  </w:cols>
                  <w:docGrid w:linePitch="360"/>
                </w:sectPr>
              </w:pPr>
              <w:r w:rsidRPr="00FA5138">
                <w:rPr>
                  <w:rFonts w:cs="Arial"/>
                  <w:b/>
                  <w:bCs w:val="0"/>
                  <w:sz w:val="18"/>
                </w:rPr>
                <w:fldChar w:fldCharType="end"/>
              </w:r>
            </w:p>
          </w:sdtContent>
        </w:sdt>
      </w:sdtContent>
    </w:sdt>
    <w:p w14:paraId="1DC5A159" w14:textId="77777777" w:rsidR="003516F8" w:rsidRDefault="003516F8" w:rsidP="00D347A8">
      <w:pPr>
        <w:pStyle w:val="DSC-Maintext"/>
        <w:rPr>
          <w:rFonts w:cs="Arial"/>
          <w:lang w:val="en-CA"/>
        </w:rPr>
      </w:pPr>
    </w:p>
    <w:sectPr w:rsidR="003516F8" w:rsidSect="00530F25">
      <w:type w:val="continuous"/>
      <w:pgSz w:w="11906" w:h="16838" w:code="9"/>
      <w:pgMar w:top="1418" w:right="851" w:bottom="1418" w:left="851" w:header="680" w:footer="567" w:gutter="284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80566" w14:textId="77777777" w:rsidR="00874159" w:rsidRDefault="00874159">
      <w:r>
        <w:separator/>
      </w:r>
    </w:p>
  </w:endnote>
  <w:endnote w:type="continuationSeparator" w:id="0">
    <w:p w14:paraId="4717BFD9" w14:textId="77777777" w:rsidR="00874159" w:rsidRDefault="0087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E33CE" w14:textId="4DC7BE6F" w:rsidR="007A727B" w:rsidRPr="007A727B" w:rsidRDefault="007A727B" w:rsidP="00530F25">
    <w:pPr>
      <w:tabs>
        <w:tab w:val="right" w:pos="9923"/>
      </w:tabs>
      <w:ind w:right="-2"/>
      <w:rPr>
        <w:b/>
        <w:lang w:val="en-GB"/>
      </w:rPr>
    </w:pPr>
    <w:r w:rsidRPr="009105B0">
      <w:rPr>
        <w:rFonts w:ascii="Arial" w:hAnsi="Arial" w:cs="Arial"/>
        <w:b/>
        <w:sz w:val="16"/>
        <w:szCs w:val="16"/>
        <w:lang w:val="en-GB"/>
      </w:rPr>
      <w:t>-</w:t>
    </w:r>
    <w:r>
      <w:rPr>
        <w:rFonts w:ascii="Arial" w:hAnsi="Arial" w:cs="Arial"/>
        <w:b/>
        <w:sz w:val="16"/>
        <w:szCs w:val="16"/>
        <w:lang w:val="en-GB"/>
      </w:rPr>
      <w:t xml:space="preserve"> </w:t>
    </w:r>
    <w:r w:rsidRPr="009105B0">
      <w:rPr>
        <w:rFonts w:ascii="Arial" w:hAnsi="Arial" w:cs="Arial"/>
        <w:b/>
        <w:bCs/>
        <w:sz w:val="16"/>
        <w:szCs w:val="16"/>
        <w:lang w:val="en-GB"/>
      </w:rPr>
      <w:fldChar w:fldCharType="begin"/>
    </w:r>
    <w:r w:rsidRPr="009105B0">
      <w:rPr>
        <w:rFonts w:ascii="Arial" w:hAnsi="Arial" w:cs="Arial"/>
        <w:b/>
        <w:bCs/>
        <w:sz w:val="16"/>
        <w:szCs w:val="16"/>
        <w:lang w:val="en-GB"/>
      </w:rPr>
      <w:instrText xml:space="preserve"> PAGE </w:instrText>
    </w:r>
    <w:r w:rsidRPr="009105B0">
      <w:rPr>
        <w:rFonts w:ascii="Arial" w:hAnsi="Arial" w:cs="Arial"/>
        <w:b/>
        <w:bCs/>
        <w:sz w:val="16"/>
        <w:szCs w:val="16"/>
        <w:lang w:val="en-GB"/>
      </w:rPr>
      <w:fldChar w:fldCharType="separate"/>
    </w:r>
    <w:r w:rsidR="0073583E">
      <w:rPr>
        <w:rFonts w:ascii="Arial" w:hAnsi="Arial" w:cs="Arial"/>
        <w:b/>
        <w:bCs/>
        <w:noProof/>
        <w:sz w:val="16"/>
        <w:szCs w:val="16"/>
        <w:lang w:val="en-GB"/>
      </w:rPr>
      <w:t>2</w:t>
    </w:r>
    <w:r w:rsidRPr="009105B0">
      <w:rPr>
        <w:rFonts w:ascii="Arial" w:hAnsi="Arial" w:cs="Arial"/>
        <w:b/>
        <w:bCs/>
        <w:sz w:val="16"/>
        <w:szCs w:val="16"/>
        <w:lang w:val="en-GB"/>
      </w:rPr>
      <w:fldChar w:fldCharType="end"/>
    </w:r>
    <w:r>
      <w:rPr>
        <w:rFonts w:ascii="Arial" w:hAnsi="Arial" w:cs="Arial"/>
        <w:b/>
        <w:bCs/>
        <w:sz w:val="16"/>
        <w:szCs w:val="16"/>
        <w:lang w:val="en-GB"/>
      </w:rPr>
      <w:t xml:space="preserve"> </w:t>
    </w:r>
    <w:r w:rsidRPr="009105B0">
      <w:rPr>
        <w:rFonts w:ascii="Arial" w:hAnsi="Arial" w:cs="Arial"/>
        <w:b/>
        <w:bCs/>
        <w:sz w:val="16"/>
        <w:szCs w:val="16"/>
        <w:lang w:val="en-GB"/>
      </w:rPr>
      <w:t>-</w:t>
    </w:r>
    <w:r>
      <w:rPr>
        <w:rFonts w:ascii="Arial" w:hAnsi="Arial" w:cs="Arial"/>
        <w:b/>
        <w:bCs/>
        <w:sz w:val="16"/>
        <w:szCs w:val="16"/>
        <w:lang w:val="en-GB"/>
      </w:rPr>
      <w:tab/>
    </w:r>
    <w:r w:rsidR="00E70733">
      <w:rPr>
        <w:rFonts w:ascii="Arial" w:hAnsi="Arial" w:cs="Arial"/>
        <w:b/>
        <w:sz w:val="16"/>
        <w:szCs w:val="16"/>
        <w:lang w:val="en-GB"/>
      </w:rPr>
      <w:t xml:space="preserve">Stuttgart, 24-26 </w:t>
    </w:r>
    <w:r w:rsidR="00143C1D">
      <w:rPr>
        <w:rFonts w:ascii="Arial" w:hAnsi="Arial" w:cs="Arial"/>
        <w:b/>
        <w:sz w:val="16"/>
        <w:szCs w:val="16"/>
        <w:lang w:val="en-GB"/>
      </w:rPr>
      <w:t>Sep 20</w:t>
    </w:r>
    <w:r w:rsidR="0073583E">
      <w:rPr>
        <w:rFonts w:ascii="Arial" w:hAnsi="Arial" w:cs="Arial"/>
        <w:b/>
        <w:sz w:val="16"/>
        <w:szCs w:val="16"/>
        <w:lang w:val="en-GB"/>
      </w:rPr>
      <w:t>2</w:t>
    </w:r>
    <w:r w:rsidR="000A7496">
      <w:rPr>
        <w:rFonts w:ascii="Arial" w:hAnsi="Arial" w:cs="Arial"/>
        <w:b/>
        <w:sz w:val="16"/>
        <w:szCs w:val="16"/>
        <w:lang w:val="en-GB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7061A" w14:textId="6F9960C7" w:rsidR="005F376A" w:rsidRPr="007A727B" w:rsidRDefault="00E70733" w:rsidP="00530F25">
    <w:pPr>
      <w:tabs>
        <w:tab w:val="right" w:pos="9923"/>
      </w:tabs>
      <w:ind w:right="-2"/>
      <w:rPr>
        <w:b/>
        <w:lang w:val="en-GB"/>
      </w:rPr>
    </w:pPr>
    <w:r>
      <w:rPr>
        <w:rFonts w:ascii="Arial" w:hAnsi="Arial" w:cs="Arial"/>
        <w:b/>
        <w:sz w:val="16"/>
        <w:szCs w:val="16"/>
        <w:lang w:val="en-GB"/>
      </w:rPr>
      <w:t>Stuttgart</w:t>
    </w:r>
    <w:r w:rsidR="00143C1D">
      <w:rPr>
        <w:rFonts w:ascii="Arial" w:hAnsi="Arial" w:cs="Arial"/>
        <w:b/>
        <w:sz w:val="16"/>
        <w:szCs w:val="16"/>
        <w:lang w:val="en-GB"/>
      </w:rPr>
      <w:t xml:space="preserve">, </w:t>
    </w:r>
    <w:r>
      <w:rPr>
        <w:rFonts w:ascii="Arial" w:hAnsi="Arial" w:cs="Arial"/>
        <w:b/>
        <w:sz w:val="16"/>
        <w:szCs w:val="16"/>
        <w:lang w:val="en-GB"/>
      </w:rPr>
      <w:t>24</w:t>
    </w:r>
    <w:r w:rsidR="00FA5138">
      <w:rPr>
        <w:rFonts w:ascii="Arial" w:hAnsi="Arial" w:cs="Arial"/>
        <w:b/>
        <w:sz w:val="16"/>
        <w:szCs w:val="16"/>
        <w:lang w:val="en-GB"/>
      </w:rPr>
      <w:t>-</w:t>
    </w:r>
    <w:r>
      <w:rPr>
        <w:rFonts w:ascii="Arial" w:hAnsi="Arial" w:cs="Arial"/>
        <w:b/>
        <w:sz w:val="16"/>
        <w:szCs w:val="16"/>
        <w:lang w:val="en-GB"/>
      </w:rPr>
      <w:t>26</w:t>
    </w:r>
    <w:r w:rsidR="00143C1D">
      <w:rPr>
        <w:rFonts w:ascii="Arial" w:hAnsi="Arial" w:cs="Arial"/>
        <w:b/>
        <w:sz w:val="16"/>
        <w:szCs w:val="16"/>
        <w:lang w:val="en-GB"/>
      </w:rPr>
      <w:t xml:space="preserve"> Sep 20</w:t>
    </w:r>
    <w:r w:rsidR="0073583E">
      <w:rPr>
        <w:rFonts w:ascii="Arial" w:hAnsi="Arial" w:cs="Arial"/>
        <w:b/>
        <w:sz w:val="16"/>
        <w:szCs w:val="16"/>
        <w:lang w:val="en-GB"/>
      </w:rPr>
      <w:t>2</w:t>
    </w:r>
    <w:r w:rsidR="000A7496">
      <w:rPr>
        <w:rFonts w:ascii="Arial" w:hAnsi="Arial" w:cs="Arial"/>
        <w:b/>
        <w:sz w:val="16"/>
        <w:szCs w:val="16"/>
        <w:lang w:val="en-GB"/>
      </w:rPr>
      <w:t>5</w:t>
    </w:r>
    <w:r w:rsidR="007A727B">
      <w:rPr>
        <w:rFonts w:ascii="Arial" w:hAnsi="Arial" w:cs="Arial"/>
        <w:b/>
        <w:sz w:val="16"/>
        <w:szCs w:val="16"/>
        <w:lang w:val="en-GB"/>
      </w:rPr>
      <w:tab/>
    </w:r>
    <w:r w:rsidR="007A727B" w:rsidRPr="009105B0">
      <w:rPr>
        <w:rFonts w:ascii="Arial" w:hAnsi="Arial" w:cs="Arial"/>
        <w:b/>
        <w:sz w:val="16"/>
        <w:szCs w:val="16"/>
        <w:lang w:val="en-GB"/>
      </w:rPr>
      <w:t>-</w:t>
    </w:r>
    <w:r w:rsidR="007A727B">
      <w:rPr>
        <w:rFonts w:ascii="Arial" w:hAnsi="Arial" w:cs="Arial"/>
        <w:b/>
        <w:sz w:val="16"/>
        <w:szCs w:val="16"/>
        <w:lang w:val="en-GB"/>
      </w:rPr>
      <w:t xml:space="preserve"> </w:t>
    </w:r>
    <w:r w:rsidR="007A727B" w:rsidRPr="009105B0">
      <w:rPr>
        <w:rFonts w:ascii="Arial" w:hAnsi="Arial" w:cs="Arial"/>
        <w:b/>
        <w:bCs/>
        <w:sz w:val="16"/>
        <w:szCs w:val="16"/>
        <w:lang w:val="en-GB"/>
      </w:rPr>
      <w:fldChar w:fldCharType="begin"/>
    </w:r>
    <w:r w:rsidR="007A727B" w:rsidRPr="009105B0">
      <w:rPr>
        <w:rFonts w:ascii="Arial" w:hAnsi="Arial" w:cs="Arial"/>
        <w:b/>
        <w:bCs/>
        <w:sz w:val="16"/>
        <w:szCs w:val="16"/>
        <w:lang w:val="en-GB"/>
      </w:rPr>
      <w:instrText xml:space="preserve"> PAGE </w:instrText>
    </w:r>
    <w:r w:rsidR="007A727B" w:rsidRPr="009105B0">
      <w:rPr>
        <w:rFonts w:ascii="Arial" w:hAnsi="Arial" w:cs="Arial"/>
        <w:b/>
        <w:bCs/>
        <w:sz w:val="16"/>
        <w:szCs w:val="16"/>
        <w:lang w:val="en-GB"/>
      </w:rPr>
      <w:fldChar w:fldCharType="separate"/>
    </w:r>
    <w:r w:rsidR="0073583E">
      <w:rPr>
        <w:rFonts w:ascii="Arial" w:hAnsi="Arial" w:cs="Arial"/>
        <w:b/>
        <w:bCs/>
        <w:noProof/>
        <w:sz w:val="16"/>
        <w:szCs w:val="16"/>
        <w:lang w:val="en-GB"/>
      </w:rPr>
      <w:t>1</w:t>
    </w:r>
    <w:r w:rsidR="007A727B" w:rsidRPr="009105B0">
      <w:rPr>
        <w:rFonts w:ascii="Arial" w:hAnsi="Arial" w:cs="Arial"/>
        <w:b/>
        <w:bCs/>
        <w:sz w:val="16"/>
        <w:szCs w:val="16"/>
        <w:lang w:val="en-GB"/>
      </w:rPr>
      <w:fldChar w:fldCharType="end"/>
    </w:r>
    <w:r w:rsidR="007A727B">
      <w:rPr>
        <w:rFonts w:ascii="Arial" w:hAnsi="Arial" w:cs="Arial"/>
        <w:b/>
        <w:bCs/>
        <w:sz w:val="16"/>
        <w:szCs w:val="16"/>
        <w:lang w:val="en-GB"/>
      </w:rPr>
      <w:t xml:space="preserve"> </w:t>
    </w:r>
    <w:r w:rsidR="007A727B" w:rsidRPr="009105B0">
      <w:rPr>
        <w:rFonts w:ascii="Arial" w:hAnsi="Arial" w:cs="Arial"/>
        <w:b/>
        <w:bCs/>
        <w:sz w:val="16"/>
        <w:szCs w:val="16"/>
        <w:lang w:val="en-GB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96B2" w14:textId="2E36F03E" w:rsidR="009E095F" w:rsidRDefault="009E095F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AB333F" wp14:editId="491DB3F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Zone de texte 1" descr="Confidential 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530FCC" w14:textId="6791C087" w:rsidR="009E095F" w:rsidRPr="009E095F" w:rsidRDefault="009E095F" w:rsidP="009E095F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E095F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AB333F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alt="Confidential C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" filled="f" stroked="f">
              <v:textbox style="mso-fit-shape-to-text:t" inset="0,0,20pt,15pt">
                <w:txbxContent>
                  <w:p w14:paraId="22530FCC" w14:textId="6791C087" w:rsidR="009E095F" w:rsidRPr="009E095F" w:rsidRDefault="009E095F" w:rsidP="009E095F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9E095F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Confidential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1A6AE" w14:textId="77777777" w:rsidR="00874159" w:rsidRDefault="00874159">
      <w:r>
        <w:separator/>
      </w:r>
    </w:p>
  </w:footnote>
  <w:footnote w:type="continuationSeparator" w:id="0">
    <w:p w14:paraId="64C63568" w14:textId="77777777" w:rsidR="00874159" w:rsidRDefault="00874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C77A0" w14:textId="38C65915" w:rsidR="007A727B" w:rsidRPr="007A727B" w:rsidRDefault="007A727B" w:rsidP="00530F25">
    <w:pPr>
      <w:pBdr>
        <w:bottom w:val="single" w:sz="4" w:space="1" w:color="auto"/>
      </w:pBdr>
      <w:tabs>
        <w:tab w:val="right" w:pos="9923"/>
      </w:tabs>
      <w:ind w:right="-2"/>
      <w:rPr>
        <w:rFonts w:ascii="Arial" w:hAnsi="Arial" w:cs="Arial"/>
        <w:b/>
        <w:bCs/>
        <w:sz w:val="16"/>
        <w:szCs w:val="16"/>
        <w:lang w:val="en-GB"/>
      </w:rPr>
    </w:pPr>
    <w:r>
      <w:rPr>
        <w:rFonts w:ascii="Arial" w:hAnsi="Arial" w:cs="Arial"/>
        <w:b/>
        <w:bCs/>
        <w:sz w:val="16"/>
        <w:szCs w:val="16"/>
        <w:lang w:val="en-GB"/>
      </w:rPr>
      <w:t>Paper Title (fit to one line)</w:t>
    </w:r>
    <w:r>
      <w:rPr>
        <w:rFonts w:ascii="Arial" w:hAnsi="Arial" w:cs="Arial"/>
        <w:b/>
        <w:bCs/>
        <w:sz w:val="16"/>
        <w:szCs w:val="16"/>
        <w:lang w:val="en-GB"/>
      </w:rPr>
      <w:tab/>
    </w:r>
    <w:r w:rsidR="00F46007" w:rsidRPr="005F44A2">
      <w:rPr>
        <w:rFonts w:ascii="Arial" w:hAnsi="Arial" w:cs="Arial"/>
        <w:b/>
        <w:bCs/>
        <w:sz w:val="20"/>
        <w:szCs w:val="20"/>
        <w:lang w:val="en-GB"/>
      </w:rPr>
      <w:t xml:space="preserve">DSC </w:t>
    </w:r>
    <w:r w:rsidR="00F46007" w:rsidRPr="00F46007">
      <w:rPr>
        <w:rFonts w:ascii="Arial" w:hAnsi="Arial" w:cs="Arial"/>
        <w:b/>
        <w:bCs/>
        <w:color w:val="4F81BD"/>
        <w:sz w:val="20"/>
        <w:szCs w:val="20"/>
        <w:lang w:val="en-GB"/>
      </w:rPr>
      <w:t>20</w:t>
    </w:r>
    <w:r w:rsidR="0073583E">
      <w:rPr>
        <w:rFonts w:ascii="Arial" w:hAnsi="Arial" w:cs="Arial"/>
        <w:b/>
        <w:bCs/>
        <w:color w:val="4F81BD"/>
        <w:sz w:val="20"/>
        <w:szCs w:val="20"/>
        <w:lang w:val="en-GB"/>
      </w:rPr>
      <w:t>2</w:t>
    </w:r>
    <w:r w:rsidR="000A7496">
      <w:rPr>
        <w:rFonts w:ascii="Arial" w:hAnsi="Arial" w:cs="Arial"/>
        <w:b/>
        <w:bCs/>
        <w:color w:val="4F81BD"/>
        <w:sz w:val="20"/>
        <w:szCs w:val="20"/>
        <w:lang w:val="en-GB"/>
      </w:rPr>
      <w:t>5</w:t>
    </w:r>
    <w:r w:rsidR="00143C1D">
      <w:rPr>
        <w:rFonts w:ascii="Arial" w:hAnsi="Arial" w:cs="Arial"/>
        <w:b/>
        <w:bCs/>
        <w:color w:val="4F81BD"/>
        <w:sz w:val="20"/>
        <w:szCs w:val="20"/>
        <w:lang w:val="en-GB"/>
      </w:rPr>
      <w:t xml:space="preserve"> </w:t>
    </w:r>
    <w:r w:rsidR="00F46007" w:rsidRPr="005F44A2">
      <w:rPr>
        <w:rFonts w:ascii="Arial" w:hAnsi="Arial" w:cs="Arial"/>
        <w:b/>
        <w:bCs/>
        <w:sz w:val="20"/>
        <w:szCs w:val="20"/>
        <w:lang w:val="en-GB"/>
      </w:rPr>
      <w:t>Europe</w:t>
    </w:r>
    <w:r w:rsidR="00F46007" w:rsidRPr="00F46007">
      <w:rPr>
        <w:rFonts w:ascii="Arial" w:hAnsi="Arial" w:cs="Arial"/>
        <w:b/>
        <w:bCs/>
        <w:color w:val="4F81BD"/>
        <w:sz w:val="20"/>
        <w:szCs w:val="20"/>
        <w:vertAlign w:val="superscript"/>
        <w:lang w:val="en-GB"/>
      </w:rPr>
      <w:t xml:space="preserve"> </w:t>
    </w:r>
    <w:r w:rsidR="00F46007" w:rsidRPr="00F46007">
      <w:rPr>
        <w:rFonts w:ascii="Arial" w:hAnsi="Arial" w:cs="Arial"/>
        <w:bCs/>
        <w:color w:val="4F81BD"/>
        <w:sz w:val="20"/>
        <w:szCs w:val="20"/>
        <w:vertAlign w:val="superscript"/>
        <w:lang w:val="en-GB"/>
      </w:rPr>
      <w:t>VR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71AFF" w14:textId="656C9EA3" w:rsidR="005F376A" w:rsidRPr="007A727B" w:rsidRDefault="007A727B" w:rsidP="00530F25">
    <w:pPr>
      <w:pBdr>
        <w:bottom w:val="single" w:sz="4" w:space="1" w:color="auto"/>
      </w:pBdr>
      <w:tabs>
        <w:tab w:val="right" w:pos="9923"/>
      </w:tabs>
      <w:ind w:right="-2"/>
      <w:rPr>
        <w:rFonts w:ascii="Arial" w:hAnsi="Arial" w:cs="Arial"/>
        <w:b/>
        <w:bCs/>
        <w:i/>
        <w:sz w:val="16"/>
        <w:szCs w:val="16"/>
        <w:lang w:val="en-GB"/>
      </w:rPr>
    </w:pPr>
    <w:r w:rsidRPr="005F44A2">
      <w:rPr>
        <w:rFonts w:ascii="Arial" w:hAnsi="Arial" w:cs="Arial"/>
        <w:b/>
        <w:bCs/>
        <w:sz w:val="20"/>
        <w:szCs w:val="20"/>
        <w:lang w:val="en-GB"/>
      </w:rPr>
      <w:t xml:space="preserve">DSC </w:t>
    </w:r>
    <w:r w:rsidRPr="00F46007">
      <w:rPr>
        <w:rFonts w:ascii="Arial" w:hAnsi="Arial" w:cs="Arial"/>
        <w:b/>
        <w:bCs/>
        <w:color w:val="4F81BD" w:themeColor="accent1"/>
        <w:sz w:val="20"/>
        <w:szCs w:val="20"/>
        <w:lang w:val="en-GB"/>
      </w:rPr>
      <w:t>20</w:t>
    </w:r>
    <w:r w:rsidR="0073583E">
      <w:rPr>
        <w:rFonts w:ascii="Arial" w:hAnsi="Arial" w:cs="Arial"/>
        <w:b/>
        <w:bCs/>
        <w:color w:val="4F81BD" w:themeColor="accent1"/>
        <w:sz w:val="20"/>
        <w:szCs w:val="20"/>
        <w:lang w:val="en-GB"/>
      </w:rPr>
      <w:t>2</w:t>
    </w:r>
    <w:r w:rsidR="000A7496">
      <w:rPr>
        <w:rFonts w:ascii="Arial" w:hAnsi="Arial" w:cs="Arial"/>
        <w:b/>
        <w:bCs/>
        <w:color w:val="4F81BD" w:themeColor="accent1"/>
        <w:sz w:val="20"/>
        <w:szCs w:val="20"/>
        <w:lang w:val="en-GB"/>
      </w:rPr>
      <w:t>5</w:t>
    </w:r>
    <w:r w:rsidRPr="005F44A2">
      <w:rPr>
        <w:rFonts w:ascii="Arial" w:hAnsi="Arial" w:cs="Arial"/>
        <w:b/>
        <w:bCs/>
        <w:sz w:val="20"/>
        <w:szCs w:val="20"/>
        <w:lang w:val="en-GB"/>
      </w:rPr>
      <w:t xml:space="preserve"> Europe</w:t>
    </w:r>
    <w:r w:rsidRPr="00F46007">
      <w:rPr>
        <w:rFonts w:ascii="Arial" w:hAnsi="Arial" w:cs="Arial"/>
        <w:b/>
        <w:bCs/>
        <w:color w:val="4F81BD" w:themeColor="accent1"/>
        <w:sz w:val="20"/>
        <w:szCs w:val="20"/>
        <w:vertAlign w:val="superscript"/>
        <w:lang w:val="en-GB"/>
      </w:rPr>
      <w:t xml:space="preserve"> </w:t>
    </w:r>
    <w:r w:rsidR="00F46007" w:rsidRPr="00F46007">
      <w:rPr>
        <w:rFonts w:ascii="Arial" w:hAnsi="Arial" w:cs="Arial"/>
        <w:bCs/>
        <w:color w:val="4F81BD" w:themeColor="accent1"/>
        <w:sz w:val="20"/>
        <w:szCs w:val="20"/>
        <w:vertAlign w:val="superscript"/>
        <w:lang w:val="en-GB"/>
      </w:rPr>
      <w:t>VR</w:t>
    </w:r>
    <w:r w:rsidRPr="005F44A2">
      <w:rPr>
        <w:rFonts w:ascii="Arial" w:hAnsi="Arial" w:cs="Arial"/>
        <w:b/>
        <w:bCs/>
        <w:sz w:val="16"/>
        <w:szCs w:val="16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712D7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CE3F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1EA4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CE64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6CB1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C7F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EA7C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4A27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3CB4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F808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D6606"/>
    <w:multiLevelType w:val="multilevel"/>
    <w:tmpl w:val="0409001D"/>
    <w:name w:val="DSC.List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9C31D0A"/>
    <w:multiLevelType w:val="hybridMultilevel"/>
    <w:tmpl w:val="89249036"/>
    <w:lvl w:ilvl="0" w:tplc="799242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632438E"/>
    <w:multiLevelType w:val="multilevel"/>
    <w:tmpl w:val="22B01BE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997185"/>
    <w:multiLevelType w:val="multilevel"/>
    <w:tmpl w:val="7C02DF1A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397" w:hanging="170"/>
      </w:pPr>
      <w:rPr>
        <w:rFonts w:ascii="Verdana" w:hAnsi="Verdana" w:hint="default"/>
        <w:b/>
        <w:i w:val="0"/>
        <w:sz w:val="20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ascii="Verdana" w:hAnsi="Verdana" w:hint="default"/>
        <w:sz w:val="20"/>
        <w:u w:val="single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1C563912"/>
    <w:multiLevelType w:val="multilevel"/>
    <w:tmpl w:val="9F0AE274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suff w:val="space"/>
      <w:lvlText w:val="%1.%2."/>
      <w:lvlJc w:val="left"/>
      <w:pPr>
        <w:ind w:left="397" w:hanging="170"/>
      </w:pPr>
      <w:rPr>
        <w:rFonts w:ascii="Verdana" w:hAnsi="Verdana" w:hint="default"/>
        <w:b/>
        <w:i w:val="0"/>
        <w:sz w:val="20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ascii="Verdana" w:hAnsi="Verdana" w:hint="default"/>
        <w:sz w:val="20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13" w:hanging="357"/>
      </w:pPr>
      <w:rPr>
        <w:rFonts w:hint="default"/>
      </w:rPr>
    </w:lvl>
  </w:abstractNum>
  <w:abstractNum w:abstractNumId="15" w15:restartNumberingAfterBreak="0">
    <w:nsid w:val="1DFD3061"/>
    <w:multiLevelType w:val="multilevel"/>
    <w:tmpl w:val="C33431F2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suff w:val="space"/>
      <w:lvlText w:val="%1.%2."/>
      <w:lvlJc w:val="left"/>
      <w:pPr>
        <w:ind w:left="397" w:hanging="170"/>
      </w:pPr>
      <w:rPr>
        <w:rFonts w:ascii="Arial" w:hAnsi="Arial" w:hint="default"/>
        <w:b w:val="0"/>
        <w:i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ascii="Verdana" w:hAnsi="Verdana" w:hint="default"/>
        <w:sz w:val="20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13" w:hanging="357"/>
      </w:pPr>
      <w:rPr>
        <w:rFonts w:hint="default"/>
      </w:rPr>
    </w:lvl>
  </w:abstractNum>
  <w:abstractNum w:abstractNumId="16" w15:restartNumberingAfterBreak="0">
    <w:nsid w:val="2D344F5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7F249B3"/>
    <w:multiLevelType w:val="multilevel"/>
    <w:tmpl w:val="C33431F2"/>
    <w:name w:val="DSC.List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suff w:val="space"/>
      <w:lvlText w:val="%1.%2."/>
      <w:lvlJc w:val="left"/>
      <w:pPr>
        <w:ind w:left="397" w:hanging="170"/>
      </w:pPr>
      <w:rPr>
        <w:rFonts w:ascii="Arial" w:hAnsi="Arial" w:hint="default"/>
        <w:b w:val="0"/>
        <w:i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ascii="Verdana" w:hAnsi="Verdana" w:hint="default"/>
        <w:sz w:val="20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13" w:hanging="357"/>
      </w:pPr>
      <w:rPr>
        <w:rFonts w:hint="default"/>
      </w:rPr>
    </w:lvl>
  </w:abstractNum>
  <w:abstractNum w:abstractNumId="18" w15:restartNumberingAfterBreak="0">
    <w:nsid w:val="4B04298F"/>
    <w:multiLevelType w:val="hybridMultilevel"/>
    <w:tmpl w:val="505C3EE2"/>
    <w:lvl w:ilvl="0" w:tplc="65FCD6B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1DE3AD1"/>
    <w:multiLevelType w:val="hybridMultilevel"/>
    <w:tmpl w:val="A5C86E40"/>
    <w:lvl w:ilvl="0" w:tplc="B3566186">
      <w:start w:val="1"/>
      <w:numFmt w:val="decimal"/>
      <w:lvlText w:val="%1."/>
      <w:lvlJc w:val="left"/>
      <w:pPr>
        <w:ind w:left="473" w:hanging="360"/>
      </w:p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62A6413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6EB0C7A"/>
    <w:multiLevelType w:val="multilevel"/>
    <w:tmpl w:val="32540C3E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suff w:val="space"/>
      <w:lvlText w:val="%1.%2."/>
      <w:lvlJc w:val="left"/>
      <w:pPr>
        <w:ind w:left="397" w:hanging="17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ascii="Verdana" w:hAnsi="Verdana" w:hint="default"/>
        <w:sz w:val="20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13" w:hanging="357"/>
      </w:pPr>
      <w:rPr>
        <w:rFonts w:hint="default"/>
      </w:rPr>
    </w:lvl>
  </w:abstractNum>
  <w:abstractNum w:abstractNumId="22" w15:restartNumberingAfterBreak="0">
    <w:nsid w:val="6DA06A4A"/>
    <w:multiLevelType w:val="hybridMultilevel"/>
    <w:tmpl w:val="C136D51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E0B6F54"/>
    <w:multiLevelType w:val="hybridMultilevel"/>
    <w:tmpl w:val="6048078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5A37AE"/>
    <w:multiLevelType w:val="hybridMultilevel"/>
    <w:tmpl w:val="AC3ACF58"/>
    <w:lvl w:ilvl="0" w:tplc="2BC0D9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9242C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CE7D31"/>
    <w:multiLevelType w:val="hybridMultilevel"/>
    <w:tmpl w:val="22B01BE8"/>
    <w:lvl w:ilvl="0" w:tplc="2BC0D9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23"/>
  </w:num>
  <w:num w:numId="4">
    <w:abstractNumId w:val="25"/>
  </w:num>
  <w:num w:numId="5">
    <w:abstractNumId w:val="12"/>
  </w:num>
  <w:num w:numId="6">
    <w:abstractNumId w:val="24"/>
  </w:num>
  <w:num w:numId="7">
    <w:abstractNumId w:val="11"/>
  </w:num>
  <w:num w:numId="8">
    <w:abstractNumId w:val="16"/>
  </w:num>
  <w:num w:numId="9">
    <w:abstractNumId w:val="20"/>
  </w:num>
  <w:num w:numId="10">
    <w:abstractNumId w:val="19"/>
  </w:num>
  <w:num w:numId="11">
    <w:abstractNumId w:val="17"/>
  </w:num>
  <w:num w:numId="12">
    <w:abstractNumId w:val="17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3"/>
  </w:num>
  <w:num w:numId="24">
    <w:abstractNumId w:val="14"/>
  </w:num>
  <w:num w:numId="25">
    <w:abstractNumId w:val="21"/>
  </w:num>
  <w:num w:numId="26">
    <w:abstractNumId w:val="15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hyphenationZone w:val="425"/>
  <w:doNotHyphenateCaps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6A6"/>
    <w:rsid w:val="00002ED3"/>
    <w:rsid w:val="00031A5E"/>
    <w:rsid w:val="00070D53"/>
    <w:rsid w:val="00093B6E"/>
    <w:rsid w:val="000A7496"/>
    <w:rsid w:val="000B62C1"/>
    <w:rsid w:val="000C534C"/>
    <w:rsid w:val="000C7482"/>
    <w:rsid w:val="000E5578"/>
    <w:rsid w:val="000F2BDE"/>
    <w:rsid w:val="00110950"/>
    <w:rsid w:val="00134EB8"/>
    <w:rsid w:val="00140E7E"/>
    <w:rsid w:val="00143C1D"/>
    <w:rsid w:val="0019654E"/>
    <w:rsid w:val="001D636F"/>
    <w:rsid w:val="001F45E4"/>
    <w:rsid w:val="00203DD1"/>
    <w:rsid w:val="0022602D"/>
    <w:rsid w:val="002653C0"/>
    <w:rsid w:val="0027181E"/>
    <w:rsid w:val="0027506E"/>
    <w:rsid w:val="002926C3"/>
    <w:rsid w:val="002A1D6C"/>
    <w:rsid w:val="002B026B"/>
    <w:rsid w:val="002C4675"/>
    <w:rsid w:val="002C5953"/>
    <w:rsid w:val="002D4C3F"/>
    <w:rsid w:val="002E1BA6"/>
    <w:rsid w:val="002E22AA"/>
    <w:rsid w:val="002E51B0"/>
    <w:rsid w:val="00336316"/>
    <w:rsid w:val="0033682D"/>
    <w:rsid w:val="00342E36"/>
    <w:rsid w:val="003516F8"/>
    <w:rsid w:val="00374686"/>
    <w:rsid w:val="00374DDF"/>
    <w:rsid w:val="003C6E95"/>
    <w:rsid w:val="003D0634"/>
    <w:rsid w:val="003E440A"/>
    <w:rsid w:val="003F17A0"/>
    <w:rsid w:val="004071F7"/>
    <w:rsid w:val="004251C0"/>
    <w:rsid w:val="00425945"/>
    <w:rsid w:val="00440398"/>
    <w:rsid w:val="004B1C60"/>
    <w:rsid w:val="004B204A"/>
    <w:rsid w:val="004E274B"/>
    <w:rsid w:val="00505117"/>
    <w:rsid w:val="00507FC8"/>
    <w:rsid w:val="005108E0"/>
    <w:rsid w:val="00530F25"/>
    <w:rsid w:val="00562B0D"/>
    <w:rsid w:val="005631C1"/>
    <w:rsid w:val="00565ED0"/>
    <w:rsid w:val="0057178A"/>
    <w:rsid w:val="00587807"/>
    <w:rsid w:val="005A7310"/>
    <w:rsid w:val="005C28CB"/>
    <w:rsid w:val="005C3EF8"/>
    <w:rsid w:val="005D051F"/>
    <w:rsid w:val="005D4D0A"/>
    <w:rsid w:val="005D60F4"/>
    <w:rsid w:val="005D6EF9"/>
    <w:rsid w:val="005F376A"/>
    <w:rsid w:val="005F44A2"/>
    <w:rsid w:val="006125D4"/>
    <w:rsid w:val="00613AC8"/>
    <w:rsid w:val="00620EF8"/>
    <w:rsid w:val="00634AC4"/>
    <w:rsid w:val="0063516E"/>
    <w:rsid w:val="00646ED3"/>
    <w:rsid w:val="00647B91"/>
    <w:rsid w:val="0069713E"/>
    <w:rsid w:val="006A6B27"/>
    <w:rsid w:val="006B67C8"/>
    <w:rsid w:val="006D4759"/>
    <w:rsid w:val="006F06BC"/>
    <w:rsid w:val="00706F10"/>
    <w:rsid w:val="00714EE9"/>
    <w:rsid w:val="0073583E"/>
    <w:rsid w:val="00746911"/>
    <w:rsid w:val="00750EB2"/>
    <w:rsid w:val="0077724F"/>
    <w:rsid w:val="0078707D"/>
    <w:rsid w:val="007A2532"/>
    <w:rsid w:val="007A727B"/>
    <w:rsid w:val="007B0281"/>
    <w:rsid w:val="007B612E"/>
    <w:rsid w:val="007C556F"/>
    <w:rsid w:val="007C6B8C"/>
    <w:rsid w:val="007D6EE7"/>
    <w:rsid w:val="007E0C4E"/>
    <w:rsid w:val="007E35A3"/>
    <w:rsid w:val="007F1BE6"/>
    <w:rsid w:val="00810525"/>
    <w:rsid w:val="00814EC7"/>
    <w:rsid w:val="0082081B"/>
    <w:rsid w:val="00825108"/>
    <w:rsid w:val="00827BBA"/>
    <w:rsid w:val="0083402F"/>
    <w:rsid w:val="00834ABF"/>
    <w:rsid w:val="00837075"/>
    <w:rsid w:val="0084035F"/>
    <w:rsid w:val="00841D72"/>
    <w:rsid w:val="00842A91"/>
    <w:rsid w:val="00852644"/>
    <w:rsid w:val="0086041E"/>
    <w:rsid w:val="008623E7"/>
    <w:rsid w:val="008629E4"/>
    <w:rsid w:val="00870613"/>
    <w:rsid w:val="00874159"/>
    <w:rsid w:val="008771DC"/>
    <w:rsid w:val="008E0435"/>
    <w:rsid w:val="008F2ECD"/>
    <w:rsid w:val="009105B0"/>
    <w:rsid w:val="0091416C"/>
    <w:rsid w:val="00917910"/>
    <w:rsid w:val="00923083"/>
    <w:rsid w:val="009236A6"/>
    <w:rsid w:val="0092640B"/>
    <w:rsid w:val="00953350"/>
    <w:rsid w:val="00960DAA"/>
    <w:rsid w:val="00967600"/>
    <w:rsid w:val="009703E8"/>
    <w:rsid w:val="00980B08"/>
    <w:rsid w:val="00982DA1"/>
    <w:rsid w:val="009B2E1A"/>
    <w:rsid w:val="009C0EE5"/>
    <w:rsid w:val="009D7DF0"/>
    <w:rsid w:val="009E095F"/>
    <w:rsid w:val="009E21C0"/>
    <w:rsid w:val="009F7CBD"/>
    <w:rsid w:val="00A13671"/>
    <w:rsid w:val="00A26AF0"/>
    <w:rsid w:val="00A33A89"/>
    <w:rsid w:val="00A506D4"/>
    <w:rsid w:val="00A7513D"/>
    <w:rsid w:val="00A75BB8"/>
    <w:rsid w:val="00A76702"/>
    <w:rsid w:val="00AA3C8A"/>
    <w:rsid w:val="00AA706D"/>
    <w:rsid w:val="00AA73B9"/>
    <w:rsid w:val="00AB0465"/>
    <w:rsid w:val="00AC7BD2"/>
    <w:rsid w:val="00AD55F8"/>
    <w:rsid w:val="00AD5DD2"/>
    <w:rsid w:val="00AD6498"/>
    <w:rsid w:val="00AF51C4"/>
    <w:rsid w:val="00B070E3"/>
    <w:rsid w:val="00B149B7"/>
    <w:rsid w:val="00B16D8D"/>
    <w:rsid w:val="00B42933"/>
    <w:rsid w:val="00B67551"/>
    <w:rsid w:val="00B773B4"/>
    <w:rsid w:val="00B86A22"/>
    <w:rsid w:val="00BA4683"/>
    <w:rsid w:val="00BB450A"/>
    <w:rsid w:val="00BC23AE"/>
    <w:rsid w:val="00BD1D44"/>
    <w:rsid w:val="00BF6B19"/>
    <w:rsid w:val="00C50DA2"/>
    <w:rsid w:val="00C655EA"/>
    <w:rsid w:val="00C65632"/>
    <w:rsid w:val="00C71039"/>
    <w:rsid w:val="00C83893"/>
    <w:rsid w:val="00C97EA7"/>
    <w:rsid w:val="00CA1AB6"/>
    <w:rsid w:val="00CB3501"/>
    <w:rsid w:val="00CC40DE"/>
    <w:rsid w:val="00CC787E"/>
    <w:rsid w:val="00CE4A6F"/>
    <w:rsid w:val="00CF235B"/>
    <w:rsid w:val="00D15F1E"/>
    <w:rsid w:val="00D347A8"/>
    <w:rsid w:val="00D3691F"/>
    <w:rsid w:val="00D4528A"/>
    <w:rsid w:val="00D46E15"/>
    <w:rsid w:val="00D658C7"/>
    <w:rsid w:val="00D668AC"/>
    <w:rsid w:val="00D826C1"/>
    <w:rsid w:val="00D94F11"/>
    <w:rsid w:val="00DB20FC"/>
    <w:rsid w:val="00DC704B"/>
    <w:rsid w:val="00DD6FE5"/>
    <w:rsid w:val="00DE3713"/>
    <w:rsid w:val="00DF424F"/>
    <w:rsid w:val="00E02E18"/>
    <w:rsid w:val="00E616BF"/>
    <w:rsid w:val="00E70733"/>
    <w:rsid w:val="00E80572"/>
    <w:rsid w:val="00EB7C78"/>
    <w:rsid w:val="00EC6CEE"/>
    <w:rsid w:val="00ED0C8A"/>
    <w:rsid w:val="00EE4B2C"/>
    <w:rsid w:val="00EF795B"/>
    <w:rsid w:val="00F041B2"/>
    <w:rsid w:val="00F14593"/>
    <w:rsid w:val="00F20903"/>
    <w:rsid w:val="00F2140F"/>
    <w:rsid w:val="00F4374B"/>
    <w:rsid w:val="00F46007"/>
    <w:rsid w:val="00F52A31"/>
    <w:rsid w:val="00F85CC2"/>
    <w:rsid w:val="00F914D9"/>
    <w:rsid w:val="00F91C3C"/>
    <w:rsid w:val="00FA4E74"/>
    <w:rsid w:val="00FA5138"/>
    <w:rsid w:val="00FC162A"/>
    <w:rsid w:val="00FD2A6F"/>
    <w:rsid w:val="00FE1DF0"/>
    <w:rsid w:val="03BA070E"/>
    <w:rsid w:val="1BE32A43"/>
    <w:rsid w:val="2142429B"/>
    <w:rsid w:val="2C9A4831"/>
    <w:rsid w:val="33432A27"/>
    <w:rsid w:val="3B3513AF"/>
    <w:rsid w:val="77F0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0D5C54"/>
  <w15:docId w15:val="{AACA350F-13C7-4D92-9814-0FF97A26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81B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C40D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le1">
    <w:name w:val="Title 1"/>
    <w:link w:val="Title1Char"/>
    <w:uiPriority w:val="99"/>
    <w:semiHidden/>
    <w:pPr>
      <w:spacing w:before="480" w:after="120"/>
    </w:pPr>
    <w:rPr>
      <w:rFonts w:ascii="Verdana" w:hAnsi="Verdana" w:cs="Verdana"/>
      <w:b/>
      <w:bCs/>
      <w:sz w:val="18"/>
      <w:szCs w:val="18"/>
      <w:lang w:val="en-GB" w:eastAsia="fr-FR"/>
    </w:rPr>
  </w:style>
  <w:style w:type="paragraph" w:customStyle="1" w:styleId="Title2">
    <w:name w:val="Title 2"/>
    <w:autoRedefine/>
    <w:uiPriority w:val="99"/>
    <w:semiHidden/>
    <w:rsid w:val="00B42933"/>
    <w:pPr>
      <w:tabs>
        <w:tab w:val="left" w:pos="360"/>
      </w:tabs>
      <w:spacing w:before="280" w:after="120"/>
      <w:ind w:left="284"/>
    </w:pPr>
    <w:rPr>
      <w:rFonts w:ascii="Verdana" w:hAnsi="Verdana" w:cs="Verdana"/>
      <w:sz w:val="18"/>
      <w:szCs w:val="18"/>
      <w:lang w:val="en-GB" w:eastAsia="fr-FR"/>
    </w:rPr>
  </w:style>
  <w:style w:type="paragraph" w:customStyle="1" w:styleId="Title3">
    <w:name w:val="Title 3"/>
    <w:uiPriority w:val="99"/>
    <w:semiHidden/>
    <w:pPr>
      <w:tabs>
        <w:tab w:val="left" w:pos="540"/>
      </w:tabs>
      <w:spacing w:before="200" w:after="120"/>
      <w:ind w:left="397" w:firstLine="539"/>
    </w:pPr>
    <w:rPr>
      <w:rFonts w:ascii="Verdana" w:hAnsi="Verdana" w:cs="Verdana"/>
      <w:sz w:val="18"/>
      <w:szCs w:val="18"/>
      <w:lang w:val="en-GB" w:eastAsia="fr-FR"/>
    </w:rPr>
  </w:style>
  <w:style w:type="paragraph" w:customStyle="1" w:styleId="DSC-Abstract">
    <w:name w:val="DSC-Abstract"/>
    <w:basedOn w:val="Normal"/>
    <w:qFormat/>
    <w:rsid w:val="000C534C"/>
    <w:pPr>
      <w:spacing w:before="60"/>
      <w:jc w:val="both"/>
    </w:pPr>
    <w:rPr>
      <w:rFonts w:ascii="Arial" w:hAnsi="Arial"/>
      <w:i/>
      <w:sz w:val="20"/>
    </w:rPr>
  </w:style>
  <w:style w:type="paragraph" w:customStyle="1" w:styleId="DSC-Title1">
    <w:name w:val="DSC-Title 1"/>
    <w:basedOn w:val="Title1"/>
    <w:link w:val="DSC-Title1Char"/>
    <w:qFormat/>
    <w:rsid w:val="000C534C"/>
    <w:pPr>
      <w:spacing w:before="360"/>
    </w:pPr>
    <w:rPr>
      <w:rFonts w:ascii="Arial" w:hAnsi="Arial"/>
      <w:sz w:val="32"/>
    </w:rPr>
  </w:style>
  <w:style w:type="paragraph" w:customStyle="1" w:styleId="DSC-Title">
    <w:name w:val="DSC-Title"/>
    <w:basedOn w:val="Normal"/>
    <w:qFormat/>
    <w:rsid w:val="00562B0D"/>
    <w:pPr>
      <w:spacing w:before="600" w:after="360"/>
      <w:jc w:val="center"/>
    </w:pPr>
    <w:rPr>
      <w:rFonts w:ascii="Arial" w:hAnsi="Arial" w:cs="Verdana"/>
      <w:b/>
      <w:bCs/>
      <w:sz w:val="40"/>
      <w:szCs w:val="28"/>
      <w:lang w:val="en-GB"/>
    </w:rPr>
  </w:style>
  <w:style w:type="paragraph" w:customStyle="1" w:styleId="DSC-Author">
    <w:name w:val="DSC-Author"/>
    <w:basedOn w:val="Normal"/>
    <w:link w:val="DSC-AuthorChar"/>
    <w:qFormat/>
    <w:rsid w:val="00D15F1E"/>
    <w:pPr>
      <w:spacing w:after="240"/>
      <w:jc w:val="center"/>
    </w:pPr>
    <w:rPr>
      <w:rFonts w:ascii="Arial" w:hAnsi="Arial" w:cs="Times"/>
      <w:b/>
      <w:sz w:val="20"/>
      <w:szCs w:val="20"/>
      <w:lang w:val="en-GB"/>
    </w:rPr>
  </w:style>
  <w:style w:type="paragraph" w:customStyle="1" w:styleId="DSC-Title2">
    <w:name w:val="DSC-Title 2"/>
    <w:basedOn w:val="DSC-Title1"/>
    <w:link w:val="DSC-Title2Char"/>
    <w:qFormat/>
    <w:rsid w:val="005F376A"/>
    <w:pPr>
      <w:spacing w:before="120" w:after="60"/>
    </w:pPr>
    <w:rPr>
      <w:b w:val="0"/>
      <w:sz w:val="28"/>
    </w:rPr>
  </w:style>
  <w:style w:type="paragraph" w:customStyle="1" w:styleId="DSC-Title3">
    <w:name w:val="DSC-Title 3"/>
    <w:basedOn w:val="DSC-Title2"/>
    <w:link w:val="DSC-Title3Char"/>
    <w:qFormat/>
    <w:rsid w:val="005F376A"/>
    <w:rPr>
      <w:b/>
      <w:sz w:val="24"/>
    </w:rPr>
  </w:style>
  <w:style w:type="paragraph" w:customStyle="1" w:styleId="DSC-Maintext">
    <w:name w:val="DSC-Main text"/>
    <w:basedOn w:val="DSC-Title3"/>
    <w:link w:val="DSC-MaintextChar"/>
    <w:qFormat/>
    <w:rsid w:val="000C534C"/>
    <w:pPr>
      <w:spacing w:before="0"/>
      <w:jc w:val="both"/>
    </w:pPr>
    <w:rPr>
      <w:b w:val="0"/>
      <w:sz w:val="20"/>
    </w:rPr>
  </w:style>
  <w:style w:type="paragraph" w:customStyle="1" w:styleId="DSC-Figure">
    <w:name w:val="DSC-Figure"/>
    <w:basedOn w:val="Normal"/>
    <w:qFormat/>
    <w:rsid w:val="005108E0"/>
    <w:pPr>
      <w:spacing w:after="240"/>
      <w:jc w:val="center"/>
    </w:pPr>
    <w:rPr>
      <w:rFonts w:ascii="Arial" w:hAnsi="Arial" w:cs="Times"/>
      <w:b/>
      <w:sz w:val="16"/>
      <w:szCs w:val="20"/>
      <w:lang w:val="en-GB"/>
    </w:rPr>
  </w:style>
  <w:style w:type="table" w:styleId="Grilledutableau">
    <w:name w:val="Table Grid"/>
    <w:basedOn w:val="TableauNormal"/>
    <w:uiPriority w:val="59"/>
    <w:rsid w:val="00841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SC-Table">
    <w:name w:val="DSC-Table"/>
    <w:basedOn w:val="DSC-Figure"/>
    <w:qFormat/>
    <w:rsid w:val="005108E0"/>
    <w:pPr>
      <w:spacing w:before="120" w:after="60"/>
    </w:pPr>
  </w:style>
  <w:style w:type="paragraph" w:customStyle="1" w:styleId="DSC-Equation">
    <w:name w:val="DSC-Equation"/>
    <w:basedOn w:val="Normal"/>
    <w:qFormat/>
    <w:rsid w:val="002D4C3F"/>
    <w:pPr>
      <w:spacing w:before="240" w:after="240"/>
      <w:jc w:val="center"/>
    </w:pPr>
    <w:rPr>
      <w:rFonts w:ascii="Arial" w:hAnsi="Arial" w:cs="Times"/>
      <w:i/>
      <w:sz w:val="18"/>
      <w:szCs w:val="20"/>
      <w:lang w:val="en-GB"/>
    </w:rPr>
  </w:style>
  <w:style w:type="paragraph" w:customStyle="1" w:styleId="Bibliographie1">
    <w:name w:val="Bibliographie1"/>
    <w:basedOn w:val="Normal"/>
    <w:rsid w:val="00562B0D"/>
    <w:pPr>
      <w:autoSpaceDE w:val="0"/>
      <w:autoSpaceDN w:val="0"/>
      <w:spacing w:after="120"/>
      <w:ind w:left="851" w:hanging="851"/>
      <w:jc w:val="both"/>
    </w:pPr>
    <w:rPr>
      <w:rFonts w:ascii="Arial" w:hAnsi="Arial" w:cs="Arial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3516F8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3516F8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3516F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3516F8"/>
    <w:rPr>
      <w:sz w:val="24"/>
      <w:szCs w:val="24"/>
      <w:lang w:val="fr-FR" w:eastAsia="fr-FR"/>
    </w:rPr>
  </w:style>
  <w:style w:type="paragraph" w:customStyle="1" w:styleId="DSC-Affiliation">
    <w:name w:val="DSC-Affiliation"/>
    <w:link w:val="DSC-AffiliationChar"/>
    <w:qFormat/>
    <w:rsid w:val="00F914D9"/>
    <w:rPr>
      <w:rFonts w:ascii="Arial" w:hAnsi="Arial" w:cs="Arial"/>
      <w:lang w:val="en-CA" w:eastAsia="fr-FR"/>
    </w:rPr>
  </w:style>
  <w:style w:type="character" w:customStyle="1" w:styleId="DSC-AuthorChar">
    <w:name w:val="DSC-Author Char"/>
    <w:link w:val="DSC-Author"/>
    <w:rsid w:val="00D15F1E"/>
    <w:rPr>
      <w:rFonts w:ascii="Arial" w:hAnsi="Arial" w:cs="Times"/>
      <w:b/>
      <w:lang w:val="en-GB" w:eastAsia="fr-FR"/>
    </w:rPr>
  </w:style>
  <w:style w:type="character" w:customStyle="1" w:styleId="DSC-AffiliationChar">
    <w:name w:val="DSC-Affiliation Char"/>
    <w:link w:val="DSC-Affiliation"/>
    <w:rsid w:val="00F914D9"/>
    <w:rPr>
      <w:rFonts w:ascii="Arial" w:hAnsi="Arial" w:cs="Arial"/>
      <w:b w:val="0"/>
      <w:lang w:val="en-CA" w:eastAsia="fr-FR"/>
    </w:rPr>
  </w:style>
  <w:style w:type="paragraph" w:customStyle="1" w:styleId="DSC-Reference">
    <w:name w:val="DSC-Reference"/>
    <w:link w:val="DSC-ReferenceChar"/>
    <w:qFormat/>
    <w:rsid w:val="00FC162A"/>
    <w:pPr>
      <w:spacing w:after="120"/>
      <w:jc w:val="both"/>
    </w:pPr>
    <w:rPr>
      <w:rFonts w:ascii="Arial" w:hAnsi="Arial" w:cs="Arial"/>
      <w:bCs/>
      <w:sz w:val="18"/>
      <w:szCs w:val="18"/>
      <w:lang w:val="en-CA" w:eastAsia="fr-FR"/>
    </w:rPr>
  </w:style>
  <w:style w:type="character" w:customStyle="1" w:styleId="Title1Char">
    <w:name w:val="Title 1 Char"/>
    <w:link w:val="Title1"/>
    <w:uiPriority w:val="99"/>
    <w:semiHidden/>
    <w:rsid w:val="00FC162A"/>
    <w:rPr>
      <w:rFonts w:ascii="Verdana" w:hAnsi="Verdana" w:cs="Verdana"/>
      <w:b/>
      <w:bCs/>
      <w:sz w:val="18"/>
      <w:szCs w:val="18"/>
      <w:lang w:val="en-GB" w:eastAsia="fr-FR"/>
    </w:rPr>
  </w:style>
  <w:style w:type="character" w:customStyle="1" w:styleId="DSC-Title1Char">
    <w:name w:val="DSC-Title 1 Char"/>
    <w:link w:val="DSC-Title1"/>
    <w:rsid w:val="00FC162A"/>
    <w:rPr>
      <w:rFonts w:ascii="Arial" w:hAnsi="Arial" w:cs="Verdana"/>
      <w:b/>
      <w:bCs/>
      <w:sz w:val="32"/>
      <w:szCs w:val="18"/>
      <w:lang w:val="en-GB" w:eastAsia="fr-FR"/>
    </w:rPr>
  </w:style>
  <w:style w:type="character" w:customStyle="1" w:styleId="DSC-Title2Char">
    <w:name w:val="DSC-Title 2 Char"/>
    <w:link w:val="DSC-Title2"/>
    <w:rsid w:val="00FC162A"/>
    <w:rPr>
      <w:rFonts w:ascii="Arial" w:hAnsi="Arial" w:cs="Verdana"/>
      <w:b w:val="0"/>
      <w:bCs/>
      <w:sz w:val="28"/>
      <w:szCs w:val="18"/>
      <w:lang w:val="en-GB" w:eastAsia="fr-FR"/>
    </w:rPr>
  </w:style>
  <w:style w:type="character" w:customStyle="1" w:styleId="DSC-Title3Char">
    <w:name w:val="DSC-Title 3 Char"/>
    <w:link w:val="DSC-Title3"/>
    <w:rsid w:val="00FC162A"/>
    <w:rPr>
      <w:rFonts w:ascii="Arial" w:hAnsi="Arial" w:cs="Verdana"/>
      <w:b/>
      <w:bCs/>
      <w:sz w:val="24"/>
      <w:szCs w:val="18"/>
      <w:lang w:val="en-GB" w:eastAsia="fr-FR"/>
    </w:rPr>
  </w:style>
  <w:style w:type="character" w:customStyle="1" w:styleId="DSC-MaintextChar">
    <w:name w:val="DSC-Main text Char"/>
    <w:link w:val="DSC-Maintext"/>
    <w:rsid w:val="00FC162A"/>
    <w:rPr>
      <w:rFonts w:ascii="Arial" w:hAnsi="Arial" w:cs="Verdana"/>
      <w:b w:val="0"/>
      <w:bCs/>
      <w:sz w:val="24"/>
      <w:szCs w:val="18"/>
      <w:lang w:val="en-GB" w:eastAsia="fr-FR"/>
    </w:rPr>
  </w:style>
  <w:style w:type="character" w:customStyle="1" w:styleId="DSC-ReferenceChar">
    <w:name w:val="DSC-Reference Char"/>
    <w:link w:val="DSC-Reference"/>
    <w:rsid w:val="00FC162A"/>
    <w:rPr>
      <w:rFonts w:ascii="Arial" w:hAnsi="Arial" w:cs="Arial"/>
      <w:b w:val="0"/>
      <w:bCs/>
      <w:sz w:val="18"/>
      <w:szCs w:val="18"/>
      <w:lang w:val="en-CA" w:eastAsia="fr-FR"/>
    </w:rPr>
  </w:style>
  <w:style w:type="paragraph" w:styleId="Bibliographie">
    <w:name w:val="Bibliography"/>
    <w:basedOn w:val="Normal"/>
    <w:next w:val="Normal"/>
    <w:uiPriority w:val="37"/>
    <w:unhideWhenUsed/>
    <w:rsid w:val="00E80572"/>
  </w:style>
  <w:style w:type="paragraph" w:styleId="Lgende">
    <w:name w:val="caption"/>
    <w:basedOn w:val="Normal"/>
    <w:next w:val="Normal"/>
    <w:uiPriority w:val="35"/>
    <w:unhideWhenUsed/>
    <w:qFormat/>
    <w:rsid w:val="00A1367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60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602D"/>
    <w:rPr>
      <w:rFonts w:ascii="Tahoma" w:hAnsi="Tahoma" w:cs="Tahoma"/>
      <w:sz w:val="16"/>
      <w:szCs w:val="16"/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sid w:val="00CC40D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donnet\Documents\Documents\DSC2021_Word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2F7A3-ABA6-4329-8F29-EDCB76DC4AB3}"/>
      </w:docPartPr>
      <w:docPartBody>
        <w:p w:rsidR="00987DE1" w:rsidRDefault="00987DE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DE1"/>
    <w:rsid w:val="004D4AF9"/>
    <w:rsid w:val="009319F3"/>
    <w:rsid w:val="00987DE1"/>
    <w:rsid w:val="00AD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778A0CFD57A45BF049854C9CF1A54" ma:contentTypeVersion="17" ma:contentTypeDescription="Crée un document." ma:contentTypeScope="" ma:versionID="1ae32c6b9eb9852d90b0acab78843d11">
  <xsd:schema xmlns:xsd="http://www.w3.org/2001/XMLSchema" xmlns:xs="http://www.w3.org/2001/XMLSchema" xmlns:p="http://schemas.microsoft.com/office/2006/metadata/properties" xmlns:ns2="eb1c3a42-c635-4d33-856e-3d0cbc17d32a" xmlns:ns3="1bb01317-f545-4fc5-a8ab-c532a63f97fd" targetNamespace="http://schemas.microsoft.com/office/2006/metadata/properties" ma:root="true" ma:fieldsID="b867c909fbea0ba98b2ba0e19c3c4485" ns2:_="" ns3:_="">
    <xsd:import namespace="eb1c3a42-c635-4d33-856e-3d0cbc17d32a"/>
    <xsd:import namespace="1bb01317-f545-4fc5-a8ab-c532a63f97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c3a42-c635-4d33-856e-3d0cbc17d3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96b9840-6a5f-40ad-a354-7e423ec145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01317-f545-4fc5-a8ab-c532a63f97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2e5e2c-131f-453f-9ba6-3c90f49c303a}" ma:internalName="TaxCatchAll" ma:showField="CatchAllData" ma:web="1bb01317-f545-4fc5-a8ab-c532a63f97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1c3a42-c635-4d33-856e-3d0cbc17d32a">
      <Terms xmlns="http://schemas.microsoft.com/office/infopath/2007/PartnerControls"/>
    </lcf76f155ced4ddcb4097134ff3c332f>
    <TaxCatchAll xmlns="1bb01317-f545-4fc5-a8ab-c532a63f97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Tag>Bai10</b:Tag>
    <b:SourceType>ConferenceProceedings</b:SourceType>
    <b:Guid>{B6577F5A-AB4F-455C-A90D-E2FF3104E107}</b:Guid>
    <b:Author>
      <b:Author>
        <b:NameList>
          <b:Person>
            <b:Last>Bailet</b:Last>
            <b:First>T</b:First>
          </b:Person>
          <b:Person>
            <b:Last>Mahlem</b:Last>
            <b:First>S</b:First>
          </b:Person>
          <b:Person>
            <b:Last>Sang</b:Last>
            <b:First>K</b:First>
          </b:Person>
        </b:NameList>
      </b:Author>
    </b:Author>
    <b:Title>Symposium on Applied Driving</b:Title>
    <b:Year>2010</b:Year>
    <b:City>Switzerland</b:City>
    <b:ConferenceName>14th Eurodriving Symposium</b:ConferenceName>
    <b:RefOrder>1</b:RefOrder>
  </b:Source>
  <b:Source>
    <b:Tag>Dib8a</b:Tag>
    <b:SourceType>JournalArticle</b:SourceType>
    <b:Guid>{581C9154-058F-4986-AC22-B7D2D194C230}</b:Guid>
    <b:Title>Behavioral Mechanisms Underlying Speed Perception</b:Title>
    <b:Pages>108</b:Pages>
    <b:Year>2008a</b:Year>
    <b:Author>
      <b:Author>
        <b:NameList>
          <b:Person>
            <b:Last>Dibs</b:Last>
            <b:First>V</b:First>
          </b:Person>
          <b:Person>
            <b:Last>Rall </b:Last>
            <b:First>A</b:First>
          </b:Person>
        </b:NameList>
      </b:Author>
    </b:Author>
    <b:JournalName>Movement Verlag</b:JournalName>
    <b:RefOrder>2</b:RefOrder>
  </b:Source>
  <b:Source>
    <b:Tag>ADi8b</b:Tag>
    <b:SourceType>JournalArticle</b:SourceType>
    <b:Guid>{72DEA4B2-2807-4797-83FD-B40C471FD326}</b:Guid>
    <b:Author>
      <b:Author>
        <b:NameList>
          <b:Person>
            <b:Last>Dibs</b:Last>
            <b:First>V</b:First>
          </b:Person>
          <b:Person>
            <b:Last>Rall</b:Last>
            <b:First>A</b:First>
          </b:Person>
        </b:NameList>
      </b:Author>
    </b:Author>
    <b:Title>Perceptual Mechanisms Underlying Speed Behavior</b:Title>
    <b:JournalName>Movement Verlag</b:JournalName>
    <b:Year>2008b</b:Year>
    <b:Pages>118</b:Pages>
    <b:City>Stuttgart, Germany</b:City>
    <b:RefOrder>3</b:RefOrder>
  </b:Source>
  <b:Source>
    <b:Tag>Smi</b:Tag>
    <b:SourceType>JournalArticle</b:SourceType>
    <b:Guid>{E2445003-2038-4B94-ADC5-BE9692EF0EB2}</b:Guid>
    <b:Title>Theory of different driving modalities</b:Title>
    <b:Author>
      <b:Author>
        <b:NameList>
          <b:Person>
            <b:Last>Smile</b:Last>
            <b:First>P</b:First>
          </b:Person>
          <b:Person>
            <b:Last>Why</b:Last>
            <b:First>P</b:First>
          </b:Person>
        </b:NameList>
      </b:Author>
    </b:Author>
    <b:JournalName>Journal of Driving</b:JournalName>
    <b:Year>2006</b:Year>
    <b:Pages>63-72</b:Pages>
    <b:Volume>9(2)</b:Volume>
    <b:RefOrder>4</b:RefOrder>
  </b:Source>
</b:Sources>
</file>

<file path=customXml/itemProps1.xml><?xml version="1.0" encoding="utf-8"?>
<ds:datastoreItem xmlns:ds="http://schemas.openxmlformats.org/officeDocument/2006/customXml" ds:itemID="{1F32B262-4CD0-491B-9AB3-E513A5D3A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1c3a42-c635-4d33-856e-3d0cbc17d32a"/>
    <ds:schemaRef ds:uri="1bb01317-f545-4fc5-a8ab-c532a63f97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E5CD04-9A5D-4369-AC30-D9EB5CAA7EDC}">
  <ds:schemaRefs>
    <ds:schemaRef ds:uri="http://schemas.microsoft.com/office/2006/metadata/properties"/>
    <ds:schemaRef ds:uri="http://schemas.microsoft.com/office/infopath/2007/PartnerControls"/>
    <ds:schemaRef ds:uri="eb1c3a42-c635-4d33-856e-3d0cbc17d32a"/>
    <ds:schemaRef ds:uri="1bb01317-f545-4fc5-a8ab-c532a63f97fd"/>
  </ds:schemaRefs>
</ds:datastoreItem>
</file>

<file path=customXml/itemProps3.xml><?xml version="1.0" encoding="utf-8"?>
<ds:datastoreItem xmlns:ds="http://schemas.openxmlformats.org/officeDocument/2006/customXml" ds:itemID="{057E93ED-2B9E-42BF-AB82-E33A8F903A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582F5D-B8DF-43FA-B79F-026A45751F4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d1c0902-ed92-4fed-896d-2e7725de02d4}" enabled="1" method="Standard" siteId="{d6b0bbee-7cd9-4d60-bce6-4a67b543e2a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DSC2021_Word_Template</Template>
  <TotalTime>10</TotalTime>
  <Pages>1</Pages>
  <Words>355</Words>
  <Characters>1958</Characters>
  <Application>Microsoft Office Word</Application>
  <DocSecurity>0</DocSecurity>
  <Lines>16</Lines>
  <Paragraphs>4</Paragraphs>
  <ScaleCrop>false</ScaleCrop>
  <Company>MPI for Biological Cybernetics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DSC 2021 Paper Template</dc:title>
  <dc:creator>CHARDONNET Jean-Remy</dc:creator>
  <cp:lastModifiedBy>CHARDONNET JEAN-RÉMY</cp:lastModifiedBy>
  <cp:revision>35</cp:revision>
  <cp:lastPrinted>2015-02-24T10:11:00Z</cp:lastPrinted>
  <dcterms:created xsi:type="dcterms:W3CDTF">2021-02-05T13:11:00Z</dcterms:created>
  <dcterms:modified xsi:type="dcterms:W3CDTF">2025-01-12T13:12:00Z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0x010100032778A0CFD57A45BF049854C9CF1A54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1,3,4</vt:lpwstr>
  </property>
  <property fmtid="{D5CDD505-2E9C-101B-9397-08002B2CF9AE}" pid="5" name="ClassificationContentMarkingFooterFontProps">
    <vt:lpwstr>#000000,10,Arial</vt:lpwstr>
  </property>
  <property fmtid="{D5CDD505-2E9C-101B-9397-08002B2CF9AE}" pid="6" name="ClassificationContentMarkingFooterText">
    <vt:lpwstr>Confidential C</vt:lpwstr>
  </property>
</Properties>
</file>